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6CBD" w14:textId="77777777" w:rsidR="00CC6826" w:rsidRPr="00CC6826" w:rsidRDefault="00CC6826" w:rsidP="00CC6826">
      <w:pPr>
        <w:rPr>
          <w:rFonts w:asciiTheme="majorHAnsi" w:hAnsiTheme="majorHAnsi"/>
          <w:b/>
          <w:bCs/>
          <w:color w:val="FF7A00" w:themeColor="accent1"/>
          <w:sz w:val="32"/>
          <w:szCs w:val="32"/>
        </w:rPr>
      </w:pPr>
      <w:r w:rsidRPr="00CC6826">
        <w:rPr>
          <w:rFonts w:asciiTheme="majorHAnsi" w:hAnsiTheme="majorHAnsi"/>
          <w:b/>
          <w:bCs/>
          <w:color w:val="FF7A00" w:themeColor="accent1"/>
          <w:sz w:val="32"/>
          <w:szCs w:val="32"/>
        </w:rPr>
        <w:t xml:space="preserve">Oppstartsmøte Framtiden i våre hender [kommune]  </w:t>
      </w:r>
    </w:p>
    <w:p w14:paraId="7B0D40EF" w14:textId="77777777" w:rsidR="00CC6826" w:rsidRPr="00CC6826" w:rsidRDefault="00CC6826" w:rsidP="00CC6826">
      <w:pPr>
        <w:rPr>
          <w:sz w:val="24"/>
          <w:szCs w:val="24"/>
        </w:rPr>
      </w:pPr>
    </w:p>
    <w:p w14:paraId="0B2EDB0B" w14:textId="4A094A55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Dato:  </w:t>
      </w:r>
    </w:p>
    <w:p w14:paraId="5599B4E7" w14:textId="77777777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Sted: </w:t>
      </w:r>
    </w:p>
    <w:p w14:paraId="04F49883" w14:textId="77777777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Til stede: </w:t>
      </w:r>
    </w:p>
    <w:p w14:paraId="21E0A029" w14:textId="77777777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Valg av ordstyrer og referent: </w:t>
      </w:r>
    </w:p>
    <w:p w14:paraId="2DF1387B" w14:textId="71E7450C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Saksliste: </w:t>
      </w:r>
    </w:p>
    <w:p w14:paraId="09025C57" w14:textId="72593E6E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>Valg av styre</w:t>
      </w:r>
      <w:r>
        <w:rPr>
          <w:sz w:val="24"/>
          <w:szCs w:val="24"/>
        </w:rPr>
        <w:t>:</w:t>
      </w:r>
    </w:p>
    <w:p w14:paraId="3BADCBBF" w14:textId="77777777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Styrets leder ble:  </w:t>
      </w:r>
    </w:p>
    <w:p w14:paraId="41CE8AF7" w14:textId="77777777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Styrets medlemmer ble:  </w:t>
      </w:r>
    </w:p>
    <w:p w14:paraId="41EC184C" w14:textId="77777777" w:rsidR="00CC6826" w:rsidRDefault="00CC6826" w:rsidP="00CC6826">
      <w:pPr>
        <w:rPr>
          <w:sz w:val="24"/>
          <w:szCs w:val="24"/>
        </w:rPr>
      </w:pPr>
    </w:p>
    <w:p w14:paraId="7F6DDD78" w14:textId="64BD0169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Styret konstituerer og supplerer seg selv frem mot årsmøtet, som må avholdes innen ett år fra dags dato. </w:t>
      </w:r>
    </w:p>
    <w:p w14:paraId="17D87D5D" w14:textId="77777777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Lokallagets navn blir Framtiden i våre hender [kommune]. </w:t>
      </w:r>
    </w:p>
    <w:p w14:paraId="3A1382AC" w14:textId="77777777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Styreleder + ett styremedlem har prokura. </w:t>
      </w:r>
    </w:p>
    <w:p w14:paraId="33B0825E" w14:textId="77777777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Lokallaget forholder seg til Framtiden i våre henders vedtekter frem til egne vedtekter vedtas. </w:t>
      </w:r>
    </w:p>
    <w:p w14:paraId="15861649" w14:textId="77777777" w:rsidR="00CC6826" w:rsidRPr="00CC6826" w:rsidRDefault="00CC6826" w:rsidP="00CC6826">
      <w:pPr>
        <w:rPr>
          <w:sz w:val="24"/>
          <w:szCs w:val="24"/>
        </w:rPr>
      </w:pPr>
    </w:p>
    <w:p w14:paraId="5411A298" w14:textId="77777777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Lokallaget er herved opprettet.  </w:t>
      </w:r>
    </w:p>
    <w:p w14:paraId="43978446" w14:textId="77777777" w:rsidR="00CC6826" w:rsidRPr="00CC6826" w:rsidRDefault="00CC6826" w:rsidP="00CC6826">
      <w:pPr>
        <w:rPr>
          <w:sz w:val="24"/>
          <w:szCs w:val="24"/>
        </w:rPr>
      </w:pPr>
    </w:p>
    <w:p w14:paraId="26BA5037" w14:textId="1250478E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>Sign</w:t>
      </w:r>
      <w:r>
        <w:rPr>
          <w:sz w:val="24"/>
          <w:szCs w:val="24"/>
        </w:rPr>
        <w:t>atur fra</w:t>
      </w:r>
      <w:r w:rsidRPr="00CC6826">
        <w:rPr>
          <w:sz w:val="24"/>
          <w:szCs w:val="24"/>
        </w:rPr>
        <w:t xml:space="preserve"> alle styremedlemmer: </w:t>
      </w:r>
    </w:p>
    <w:p w14:paraId="54A41F34" w14:textId="77777777" w:rsidR="00CC6826" w:rsidRPr="00CC6826" w:rsidRDefault="00CC6826" w:rsidP="00CC6826">
      <w:pPr>
        <w:rPr>
          <w:sz w:val="24"/>
          <w:szCs w:val="24"/>
        </w:rPr>
      </w:pPr>
    </w:p>
    <w:p w14:paraId="374DE3D6" w14:textId="77777777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 </w:t>
      </w:r>
    </w:p>
    <w:p w14:paraId="422A4955" w14:textId="77777777" w:rsidR="00CC6826" w:rsidRPr="00CC6826" w:rsidRDefault="00CC6826" w:rsidP="00CC6826">
      <w:pPr>
        <w:rPr>
          <w:sz w:val="24"/>
          <w:szCs w:val="24"/>
        </w:rPr>
      </w:pPr>
    </w:p>
    <w:p w14:paraId="6B4C0B62" w14:textId="77777777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DATO, sted  </w:t>
      </w:r>
    </w:p>
    <w:p w14:paraId="5F5D8FB5" w14:textId="77777777" w:rsidR="00CC6826" w:rsidRPr="00CC6826" w:rsidRDefault="00CC6826" w:rsidP="00CC6826">
      <w:pPr>
        <w:rPr>
          <w:sz w:val="24"/>
          <w:szCs w:val="24"/>
        </w:rPr>
      </w:pPr>
    </w:p>
    <w:p w14:paraId="235EFC2E" w14:textId="77777777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 </w:t>
      </w:r>
    </w:p>
    <w:p w14:paraId="0DFD39FF" w14:textId="77777777" w:rsidR="00CC6826" w:rsidRPr="00CC6826" w:rsidRDefault="00CC6826" w:rsidP="00CC6826">
      <w:pPr>
        <w:rPr>
          <w:sz w:val="24"/>
          <w:szCs w:val="24"/>
        </w:rPr>
      </w:pPr>
    </w:p>
    <w:p w14:paraId="4C2AA316" w14:textId="2D6B0012" w:rsidR="00CC6826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 </w:t>
      </w:r>
    </w:p>
    <w:p w14:paraId="1ABF67C6" w14:textId="77777777" w:rsidR="00CC6826" w:rsidRPr="00CC6826" w:rsidRDefault="00CC6826" w:rsidP="00CC6826">
      <w:pPr>
        <w:rPr>
          <w:sz w:val="24"/>
          <w:szCs w:val="24"/>
        </w:rPr>
      </w:pPr>
    </w:p>
    <w:p w14:paraId="76DCD951" w14:textId="7CEE876E" w:rsidR="00E10E5A" w:rsidRPr="00CC6826" w:rsidRDefault="00CC6826" w:rsidP="00CC6826">
      <w:pPr>
        <w:rPr>
          <w:sz w:val="24"/>
          <w:szCs w:val="24"/>
        </w:rPr>
      </w:pPr>
      <w:r w:rsidRPr="00CC6826">
        <w:rPr>
          <w:sz w:val="24"/>
          <w:szCs w:val="24"/>
        </w:rPr>
        <w:t xml:space="preserve"> </w:t>
      </w:r>
    </w:p>
    <w:sectPr w:rsidR="00E10E5A" w:rsidRPr="00CC6826" w:rsidSect="006B7DB8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653B" w14:textId="77777777" w:rsidR="008D5E2B" w:rsidRDefault="008D5E2B" w:rsidP="00DF7923">
      <w:r>
        <w:separator/>
      </w:r>
    </w:p>
  </w:endnote>
  <w:endnote w:type="continuationSeparator" w:id="0">
    <w:p w14:paraId="23631E2B" w14:textId="77777777" w:rsidR="008D5E2B" w:rsidRDefault="008D5E2B" w:rsidP="00DF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K Grotesk">
    <w:altName w:val="Calibri"/>
    <w:panose1 w:val="020B0604020202020204"/>
    <w:charset w:val="00"/>
    <w:family w:val="modern"/>
    <w:notTrueType/>
    <w:pitch w:val="variable"/>
    <w:sig w:usb0="20000007" w:usb1="00000000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B769" w14:textId="77777777" w:rsidR="005C51A8" w:rsidRPr="003424E8" w:rsidRDefault="005C51A8" w:rsidP="00DF7923">
    <w:pPr>
      <w:pStyle w:val="Sidetall1"/>
    </w:pPr>
    <w:r w:rsidRPr="003424E8">
      <w:fldChar w:fldCharType="begin"/>
    </w:r>
    <w:r w:rsidRPr="003424E8">
      <w:instrText>PAGE   \* MERGEFORMAT</w:instrText>
    </w:r>
    <w:r w:rsidRPr="003424E8">
      <w:fldChar w:fldCharType="separate"/>
    </w:r>
    <w:r w:rsidRPr="003424E8">
      <w:t>1</w:t>
    </w:r>
    <w:r w:rsidRPr="003424E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BC4D" w14:textId="77777777" w:rsidR="009F44FB" w:rsidRDefault="00525086" w:rsidP="00DF7923">
    <w:pPr>
      <w:pStyle w:val="Sidetall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273BB" wp14:editId="07EEAD12">
          <wp:simplePos x="0" y="0"/>
          <wp:positionH relativeFrom="column">
            <wp:posOffset>4479290</wp:posOffset>
          </wp:positionH>
          <wp:positionV relativeFrom="paragraph">
            <wp:posOffset>-207645</wp:posOffset>
          </wp:positionV>
          <wp:extent cx="1200150" cy="560705"/>
          <wp:effectExtent l="0" t="0" r="0" b="0"/>
          <wp:wrapSquare wrapText="bothSides"/>
          <wp:docPr id="138690575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24E8" w:rsidRPr="003424E8">
      <w:fldChar w:fldCharType="begin"/>
    </w:r>
    <w:r w:rsidR="003424E8" w:rsidRPr="003424E8">
      <w:instrText>PAGE   \* MERGEFORMAT</w:instrText>
    </w:r>
    <w:r w:rsidR="003424E8" w:rsidRPr="003424E8">
      <w:fldChar w:fldCharType="separate"/>
    </w:r>
    <w:r w:rsidR="003424E8">
      <w:t>2</w:t>
    </w:r>
    <w:r w:rsidR="003424E8" w:rsidRPr="003424E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82DC" w14:textId="77777777" w:rsidR="008D5E2B" w:rsidRDefault="008D5E2B" w:rsidP="00DF7923">
      <w:r>
        <w:separator/>
      </w:r>
    </w:p>
  </w:footnote>
  <w:footnote w:type="continuationSeparator" w:id="0">
    <w:p w14:paraId="70262697" w14:textId="77777777" w:rsidR="008D5E2B" w:rsidRDefault="008D5E2B" w:rsidP="00DF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0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460"/>
    </w:tblGrid>
    <w:tr w:rsidR="00E47A7F" w14:paraId="4AAAA40C" w14:textId="77777777" w:rsidTr="002576D6">
      <w:trPr>
        <w:trHeight w:val="158"/>
      </w:trPr>
      <w:tc>
        <w:tcPr>
          <w:tcW w:w="4564" w:type="dxa"/>
        </w:tcPr>
        <w:p w14:paraId="0F61840E" w14:textId="5C7D18A9" w:rsidR="00E47A7F" w:rsidRPr="004E586E" w:rsidRDefault="00E47A7F" w:rsidP="002576D6">
          <w:pPr>
            <w:pStyle w:val="Headertekstnormal"/>
            <w:ind w:left="-107"/>
          </w:pPr>
          <w:r w:rsidRPr="00D438DE">
            <w:rPr>
              <w:b/>
              <w:bCs/>
            </w:rPr>
            <w:t xml:space="preserve">Framtiden i våre hender </w:t>
          </w:r>
          <w:r w:rsidRPr="004E586E">
            <w:br/>
          </w:r>
          <w:r w:rsidR="00CC6826">
            <w:t>Dato</w:t>
          </w:r>
          <w:r w:rsidRPr="00DC0589">
            <w:t xml:space="preserve"> </w:t>
          </w:r>
          <w:r w:rsidRPr="004E586E">
            <w:t xml:space="preserve">— </w:t>
          </w:r>
          <w:r w:rsidR="00CC6826">
            <w:t>2026</w:t>
          </w:r>
        </w:p>
      </w:tc>
      <w:tc>
        <w:tcPr>
          <w:tcW w:w="4460" w:type="dxa"/>
        </w:tcPr>
        <w:p w14:paraId="2B13C07D" w14:textId="1FD60002" w:rsidR="00E47A7F" w:rsidRDefault="00CC6826" w:rsidP="00D438DE">
          <w:pPr>
            <w:pStyle w:val="Headertekstnormal"/>
            <w:jc w:val="right"/>
          </w:pPr>
          <w:r>
            <w:rPr>
              <w:b/>
              <w:bCs/>
            </w:rPr>
            <w:t>Stiftelsesdokument</w:t>
          </w:r>
          <w:r w:rsidR="00E47A7F" w:rsidRPr="004E586E">
            <w:br/>
          </w:r>
          <w:r>
            <w:t>Framtiden i våre hender Navn på lokallag</w:t>
          </w:r>
        </w:p>
        <w:p w14:paraId="2FCC461D" w14:textId="77777777" w:rsidR="00E47A7F" w:rsidRPr="004E586E" w:rsidRDefault="00E47A7F" w:rsidP="00DF7923">
          <w:pPr>
            <w:pStyle w:val="Headertekstnormal"/>
          </w:pPr>
        </w:p>
      </w:tc>
    </w:tr>
  </w:tbl>
  <w:p w14:paraId="0F642E37" w14:textId="77777777" w:rsidR="006B7DB8" w:rsidRPr="00E47A7F" w:rsidRDefault="006B7DB8" w:rsidP="00DF792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5A9"/>
    <w:multiLevelType w:val="hybridMultilevel"/>
    <w:tmpl w:val="FD36989A"/>
    <w:lvl w:ilvl="0" w:tplc="BDFADB4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E6023"/>
    <w:multiLevelType w:val="hybridMultilevel"/>
    <w:tmpl w:val="0EB0C03A"/>
    <w:lvl w:ilvl="0" w:tplc="D3FE48D6">
      <w:start w:val="18"/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E3C80"/>
    <w:multiLevelType w:val="hybridMultilevel"/>
    <w:tmpl w:val="E9248BE2"/>
    <w:lvl w:ilvl="0" w:tplc="DD48D38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80A81"/>
    <w:multiLevelType w:val="hybridMultilevel"/>
    <w:tmpl w:val="EE7EFBD6"/>
    <w:lvl w:ilvl="0" w:tplc="C17ADC34">
      <w:start w:val="18"/>
      <w:numFmt w:val="bullet"/>
      <w:lvlText w:val="→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65164"/>
    <w:multiLevelType w:val="hybridMultilevel"/>
    <w:tmpl w:val="5E4C1F7C"/>
    <w:lvl w:ilvl="0" w:tplc="5BCC250A">
      <w:start w:val="1"/>
      <w:numFmt w:val="bullet"/>
      <w:lvlText w:val="-"/>
      <w:lvlJc w:val="left"/>
      <w:pPr>
        <w:ind w:left="284" w:hanging="171"/>
      </w:pPr>
      <w:rPr>
        <w:rFonts w:ascii="HK Grotesk" w:eastAsiaTheme="minorHAnsi" w:hAnsi="HK Grotesk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16617"/>
    <w:multiLevelType w:val="hybridMultilevel"/>
    <w:tmpl w:val="3310567C"/>
    <w:lvl w:ilvl="0" w:tplc="4E38435A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323A0"/>
    <w:multiLevelType w:val="multilevel"/>
    <w:tmpl w:val="B052C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7DE4"/>
    <w:multiLevelType w:val="hybridMultilevel"/>
    <w:tmpl w:val="B6E64B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922297">
    <w:abstractNumId w:val="4"/>
  </w:num>
  <w:num w:numId="2" w16cid:durableId="186216115">
    <w:abstractNumId w:val="6"/>
  </w:num>
  <w:num w:numId="3" w16cid:durableId="1217275510">
    <w:abstractNumId w:val="2"/>
  </w:num>
  <w:num w:numId="4" w16cid:durableId="172644335">
    <w:abstractNumId w:val="3"/>
  </w:num>
  <w:num w:numId="5" w16cid:durableId="648172421">
    <w:abstractNumId w:val="0"/>
  </w:num>
  <w:num w:numId="6" w16cid:durableId="926614455">
    <w:abstractNumId w:val="1"/>
  </w:num>
  <w:num w:numId="7" w16cid:durableId="881090430">
    <w:abstractNumId w:val="5"/>
  </w:num>
  <w:num w:numId="8" w16cid:durableId="1478373598">
    <w:abstractNumId w:val="8"/>
  </w:num>
  <w:num w:numId="9" w16cid:durableId="69469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26"/>
    <w:rsid w:val="000420DD"/>
    <w:rsid w:val="00044DFF"/>
    <w:rsid w:val="000559E5"/>
    <w:rsid w:val="00064E70"/>
    <w:rsid w:val="0007309E"/>
    <w:rsid w:val="00082B4B"/>
    <w:rsid w:val="00084F96"/>
    <w:rsid w:val="000922BC"/>
    <w:rsid w:val="000C532C"/>
    <w:rsid w:val="000E6315"/>
    <w:rsid w:val="000F018B"/>
    <w:rsid w:val="00100842"/>
    <w:rsid w:val="00100F5D"/>
    <w:rsid w:val="0012461C"/>
    <w:rsid w:val="0013359A"/>
    <w:rsid w:val="001426A3"/>
    <w:rsid w:val="00147350"/>
    <w:rsid w:val="001652B8"/>
    <w:rsid w:val="00170069"/>
    <w:rsid w:val="00185822"/>
    <w:rsid w:val="001A55E8"/>
    <w:rsid w:val="001A5E5E"/>
    <w:rsid w:val="001B462A"/>
    <w:rsid w:val="001C5D78"/>
    <w:rsid w:val="001E0ECA"/>
    <w:rsid w:val="001E1CDF"/>
    <w:rsid w:val="001F4FA7"/>
    <w:rsid w:val="001F78A4"/>
    <w:rsid w:val="00224A55"/>
    <w:rsid w:val="002576D6"/>
    <w:rsid w:val="00281E29"/>
    <w:rsid w:val="0029024C"/>
    <w:rsid w:val="002E0E8A"/>
    <w:rsid w:val="002E577D"/>
    <w:rsid w:val="002E6C28"/>
    <w:rsid w:val="00306EC4"/>
    <w:rsid w:val="00314B72"/>
    <w:rsid w:val="003424E8"/>
    <w:rsid w:val="00364836"/>
    <w:rsid w:val="00365517"/>
    <w:rsid w:val="003714FC"/>
    <w:rsid w:val="003A2120"/>
    <w:rsid w:val="003C43DF"/>
    <w:rsid w:val="003F7AC0"/>
    <w:rsid w:val="00401659"/>
    <w:rsid w:val="00401F52"/>
    <w:rsid w:val="004159F9"/>
    <w:rsid w:val="00431844"/>
    <w:rsid w:val="00443878"/>
    <w:rsid w:val="00475341"/>
    <w:rsid w:val="0048067C"/>
    <w:rsid w:val="00485069"/>
    <w:rsid w:val="0049061D"/>
    <w:rsid w:val="004A475D"/>
    <w:rsid w:val="004E6153"/>
    <w:rsid w:val="00525086"/>
    <w:rsid w:val="0053719D"/>
    <w:rsid w:val="00550985"/>
    <w:rsid w:val="00585B3E"/>
    <w:rsid w:val="00597CDC"/>
    <w:rsid w:val="005B6151"/>
    <w:rsid w:val="005C51A8"/>
    <w:rsid w:val="005F121E"/>
    <w:rsid w:val="005F4956"/>
    <w:rsid w:val="006048F7"/>
    <w:rsid w:val="0064111D"/>
    <w:rsid w:val="00661069"/>
    <w:rsid w:val="0069276D"/>
    <w:rsid w:val="006A202A"/>
    <w:rsid w:val="006A298B"/>
    <w:rsid w:val="006A3C0F"/>
    <w:rsid w:val="006B7DB8"/>
    <w:rsid w:val="006D0D09"/>
    <w:rsid w:val="006F5C83"/>
    <w:rsid w:val="00730B29"/>
    <w:rsid w:val="007455A8"/>
    <w:rsid w:val="0076140F"/>
    <w:rsid w:val="007A6E0B"/>
    <w:rsid w:val="007C2E19"/>
    <w:rsid w:val="007D3598"/>
    <w:rsid w:val="00820F1A"/>
    <w:rsid w:val="0082230E"/>
    <w:rsid w:val="00860EA2"/>
    <w:rsid w:val="008745FD"/>
    <w:rsid w:val="008914A4"/>
    <w:rsid w:val="008B2240"/>
    <w:rsid w:val="008D5E2B"/>
    <w:rsid w:val="008E2413"/>
    <w:rsid w:val="008F2E70"/>
    <w:rsid w:val="00925945"/>
    <w:rsid w:val="0093659B"/>
    <w:rsid w:val="00944A2C"/>
    <w:rsid w:val="009579B6"/>
    <w:rsid w:val="00966C49"/>
    <w:rsid w:val="00991D9A"/>
    <w:rsid w:val="009C06CA"/>
    <w:rsid w:val="009D54FD"/>
    <w:rsid w:val="009E46BD"/>
    <w:rsid w:val="009F44FB"/>
    <w:rsid w:val="009F778C"/>
    <w:rsid w:val="00A047F0"/>
    <w:rsid w:val="00A41BC8"/>
    <w:rsid w:val="00A52C85"/>
    <w:rsid w:val="00A65CFC"/>
    <w:rsid w:val="00A74E99"/>
    <w:rsid w:val="00A836C4"/>
    <w:rsid w:val="00A85712"/>
    <w:rsid w:val="00A92358"/>
    <w:rsid w:val="00A97976"/>
    <w:rsid w:val="00AC5B6B"/>
    <w:rsid w:val="00AE2DE4"/>
    <w:rsid w:val="00AE2E28"/>
    <w:rsid w:val="00B007A2"/>
    <w:rsid w:val="00B01C10"/>
    <w:rsid w:val="00B359A2"/>
    <w:rsid w:val="00B46D31"/>
    <w:rsid w:val="00B7585F"/>
    <w:rsid w:val="00BA4297"/>
    <w:rsid w:val="00BA4985"/>
    <w:rsid w:val="00BD6BF4"/>
    <w:rsid w:val="00C06E07"/>
    <w:rsid w:val="00C251E5"/>
    <w:rsid w:val="00C32B82"/>
    <w:rsid w:val="00C34099"/>
    <w:rsid w:val="00C44121"/>
    <w:rsid w:val="00C60DEE"/>
    <w:rsid w:val="00C64AC0"/>
    <w:rsid w:val="00CB062E"/>
    <w:rsid w:val="00CC6826"/>
    <w:rsid w:val="00CD0085"/>
    <w:rsid w:val="00CF107B"/>
    <w:rsid w:val="00D438DE"/>
    <w:rsid w:val="00D50651"/>
    <w:rsid w:val="00D60A0D"/>
    <w:rsid w:val="00D74656"/>
    <w:rsid w:val="00DB638A"/>
    <w:rsid w:val="00DB7584"/>
    <w:rsid w:val="00DC5D03"/>
    <w:rsid w:val="00DF5C9C"/>
    <w:rsid w:val="00DF7923"/>
    <w:rsid w:val="00E05B84"/>
    <w:rsid w:val="00E10E5A"/>
    <w:rsid w:val="00E160E6"/>
    <w:rsid w:val="00E33271"/>
    <w:rsid w:val="00E47A7F"/>
    <w:rsid w:val="00E6345D"/>
    <w:rsid w:val="00EF5EC7"/>
    <w:rsid w:val="00F0105B"/>
    <w:rsid w:val="00F55BA1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E0190"/>
  <w15:chartTrackingRefBased/>
  <w15:docId w15:val="{F7D838E7-F10A-DE4B-A082-CFEC1723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826"/>
    <w:pPr>
      <w:spacing w:after="180" w:line="274" w:lineRule="auto"/>
    </w:pPr>
    <w:rPr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682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7A00" w:themeColor="accent1"/>
      <w:spacing w:val="2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682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F7A00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682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2A3442" w:themeColor="text2"/>
      <w:spacing w:val="14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6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68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68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F7A00" w:themeColor="accent1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68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68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68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CC6826"/>
    <w:pPr>
      <w:spacing w:line="240" w:lineRule="auto"/>
      <w:ind w:left="720" w:hanging="288"/>
      <w:contextualSpacing/>
    </w:pPr>
    <w:rPr>
      <w:color w:val="2A3442" w:themeColor="text2"/>
    </w:r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082B4B"/>
    <w:rPr>
      <w:color w:val="2A3442" w:themeColor="text2"/>
      <w:sz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CC682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A3442" w:themeColor="text2"/>
      <w:spacing w:val="30"/>
      <w:kern w:val="28"/>
      <w:sz w:val="9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C6826"/>
    <w:rPr>
      <w:rFonts w:asciiTheme="majorHAnsi" w:eastAsiaTheme="majorEastAsia" w:hAnsiTheme="majorHAnsi" w:cstheme="majorBidi"/>
      <w:color w:val="2A3442" w:themeColor="text2"/>
      <w:spacing w:val="30"/>
      <w:kern w:val="28"/>
      <w:sz w:val="96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C6826"/>
    <w:rPr>
      <w:rFonts w:asciiTheme="majorHAnsi" w:eastAsiaTheme="majorEastAsia" w:hAnsiTheme="majorHAnsi" w:cstheme="majorBidi"/>
      <w:bCs/>
      <w:color w:val="FF7A00" w:themeColor="accent1"/>
      <w:spacing w:val="20"/>
      <w:sz w:val="32"/>
      <w:szCs w:val="28"/>
    </w:rPr>
  </w:style>
  <w:style w:type="paragraph" w:customStyle="1" w:styleId="Ingress">
    <w:name w:val="Ingress"/>
    <w:basedOn w:val="Normal"/>
    <w:link w:val="IngressChar"/>
    <w:rsid w:val="00E33271"/>
    <w:rPr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C6826"/>
    <w:rPr>
      <w:rFonts w:eastAsiaTheme="majorEastAsia" w:cstheme="majorBidi"/>
      <w:b/>
      <w:bCs/>
      <w:color w:val="FF7A00" w:themeColor="accent1"/>
      <w:sz w:val="28"/>
      <w:szCs w:val="26"/>
    </w:rPr>
  </w:style>
  <w:style w:type="character" w:customStyle="1" w:styleId="IngressChar">
    <w:name w:val="Ingress Char"/>
    <w:basedOn w:val="Standardskriftforavsnitt"/>
    <w:link w:val="Ingress"/>
    <w:rsid w:val="00E33271"/>
    <w:rPr>
      <w:rFonts w:ascii="Arial" w:hAnsi="Arial" w:cs="Arial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C6826"/>
    <w:rPr>
      <w:rFonts w:asciiTheme="majorHAnsi" w:eastAsiaTheme="majorEastAsia" w:hAnsiTheme="majorHAnsi" w:cstheme="majorBidi"/>
      <w:bCs/>
      <w:color w:val="2A3442" w:themeColor="text2"/>
      <w:spacing w:val="14"/>
      <w:sz w:val="24"/>
    </w:rPr>
  </w:style>
  <w:style w:type="table" w:styleId="Tabellrutenett">
    <w:name w:val="Table Grid"/>
    <w:basedOn w:val="Vanligtabell"/>
    <w:uiPriority w:val="39"/>
    <w:rsid w:val="0086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2902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5mrkuthevingsfarge2">
    <w:name w:val="Grid Table 5 Dark Accent 2"/>
    <w:basedOn w:val="Vanligtabell"/>
    <w:uiPriority w:val="50"/>
    <w:rsid w:val="001B4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F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F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FF" w:themeFill="accent2"/>
      </w:tcPr>
    </w:tblStylePr>
    <w:tblStylePr w:type="band1Vert">
      <w:tblPr/>
      <w:tcPr>
        <w:shd w:val="clear" w:color="auto" w:fill="E9F0FF" w:themeFill="accent2" w:themeFillTint="66"/>
      </w:tcPr>
    </w:tblStylePr>
    <w:tblStylePr w:type="band1Horz">
      <w:tblPr/>
      <w:tcPr>
        <w:shd w:val="clear" w:color="auto" w:fill="E9F0FF" w:themeFill="accent2" w:themeFillTint="66"/>
      </w:tcPr>
    </w:tblStylePr>
  </w:style>
  <w:style w:type="table" w:customStyle="1" w:styleId="FIVHTabell">
    <w:name w:val="FIVH_Tabell"/>
    <w:basedOn w:val="Vanligtabell"/>
    <w:uiPriority w:val="99"/>
    <w:rsid w:val="001B462A"/>
    <w:pPr>
      <w:spacing w:before="40" w:after="60" w:line="240" w:lineRule="auto"/>
    </w:pPr>
    <w:rPr>
      <w:rFonts w:ascii="Arial" w:hAnsi="Arial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7A00"/>
      </w:tcPr>
    </w:tblStylePr>
    <w:tblStylePr w:type="firstCol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7A00"/>
      </w:tcPr>
    </w:tblStylePr>
    <w:tblStylePr w:type="band1Horz">
      <w:tblPr/>
      <w:tcPr>
        <w:shd w:val="clear" w:color="auto" w:fill="FFEDDD"/>
      </w:tcPr>
    </w:tblStylePr>
    <w:tblStylePr w:type="band2Horz">
      <w:tblPr/>
      <w:tcPr>
        <w:shd w:val="clear" w:color="auto" w:fill="FFAA5D"/>
      </w:tcPr>
    </w:tblStylePr>
  </w:style>
  <w:style w:type="paragraph" w:styleId="Topptekst">
    <w:name w:val="header"/>
    <w:basedOn w:val="Normal"/>
    <w:link w:val="TopptekstTegn"/>
    <w:uiPriority w:val="99"/>
    <w:unhideWhenUsed/>
    <w:rsid w:val="0036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5517"/>
    <w:rPr>
      <w:rFonts w:ascii="Arial" w:hAnsi="Arial" w:cs="Arial"/>
    </w:rPr>
  </w:style>
  <w:style w:type="paragraph" w:styleId="Bunntekst">
    <w:name w:val="footer"/>
    <w:basedOn w:val="Normal"/>
    <w:link w:val="BunntekstTegn"/>
    <w:uiPriority w:val="99"/>
    <w:unhideWhenUsed/>
    <w:rsid w:val="0036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5517"/>
    <w:rPr>
      <w:rFonts w:ascii="Arial" w:hAnsi="Arial" w:cs="Arial"/>
    </w:rPr>
  </w:style>
  <w:style w:type="paragraph" w:customStyle="1" w:styleId="Headertekstnormal">
    <w:name w:val="Headertekst_normal"/>
    <w:basedOn w:val="Normal"/>
    <w:qFormat/>
    <w:rsid w:val="00E47A7F"/>
    <w:pPr>
      <w:tabs>
        <w:tab w:val="center" w:pos="4536"/>
        <w:tab w:val="right" w:pos="9072"/>
      </w:tabs>
      <w:spacing w:after="0" w:line="240" w:lineRule="auto"/>
    </w:pPr>
    <w:rPr>
      <w:color w:val="FF7A00" w:themeColor="accent1"/>
      <w:sz w:val="16"/>
      <w:szCs w:val="16"/>
    </w:rPr>
  </w:style>
  <w:style w:type="paragraph" w:styleId="Fotnotetekst">
    <w:name w:val="footnote text"/>
    <w:basedOn w:val="Normal"/>
    <w:link w:val="FotnotetekstTegn"/>
    <w:uiPriority w:val="99"/>
    <w:unhideWhenUsed/>
    <w:rsid w:val="00CD008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CD0085"/>
    <w:rPr>
      <w:rFonts w:ascii="Arial" w:hAnsi="Arial" w:cs="Arial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D0085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5C51A8"/>
    <w:rPr>
      <w:color w:val="FF7A00" w:themeColor="accent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81E29"/>
    <w:rPr>
      <w:color w:val="605E5C"/>
      <w:shd w:val="clear" w:color="auto" w:fill="E1DFDD"/>
    </w:rPr>
  </w:style>
  <w:style w:type="paragraph" w:styleId="Sitat">
    <w:name w:val="Quote"/>
    <w:basedOn w:val="Normal"/>
    <w:next w:val="Normal"/>
    <w:link w:val="SitatTegn"/>
    <w:uiPriority w:val="29"/>
    <w:qFormat/>
    <w:rsid w:val="00CC6826"/>
    <w:pPr>
      <w:spacing w:after="0" w:line="360" w:lineRule="auto"/>
      <w:jc w:val="center"/>
    </w:pPr>
    <w:rPr>
      <w:rFonts w:eastAsiaTheme="minorEastAsia"/>
      <w:b/>
      <w:i/>
      <w:iCs/>
      <w:color w:val="FF7A00" w:themeColor="accent1"/>
      <w:sz w:val="26"/>
    </w:rPr>
  </w:style>
  <w:style w:type="character" w:customStyle="1" w:styleId="SitatTegn">
    <w:name w:val="Sitat Tegn"/>
    <w:basedOn w:val="Standardskriftforavsnitt"/>
    <w:link w:val="Sitat"/>
    <w:uiPriority w:val="29"/>
    <w:rsid w:val="00CC6826"/>
    <w:rPr>
      <w:rFonts w:eastAsiaTheme="minorEastAsia"/>
      <w:b/>
      <w:i/>
      <w:iCs/>
      <w:color w:val="FF7A00" w:themeColor="accent1"/>
      <w:sz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C6826"/>
    <w:pPr>
      <w:pBdr>
        <w:top w:val="single" w:sz="36" w:space="8" w:color="FF7A00" w:themeColor="accent1"/>
        <w:left w:val="single" w:sz="36" w:space="8" w:color="FF7A00" w:themeColor="accent1"/>
        <w:bottom w:val="single" w:sz="36" w:space="8" w:color="FF7A00" w:themeColor="accent1"/>
        <w:right w:val="single" w:sz="36" w:space="8" w:color="FF7A00" w:themeColor="accent1"/>
      </w:pBdr>
      <w:shd w:val="clear" w:color="auto" w:fill="FF7A00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C682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F7A00" w:themeFill="accent1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C6826"/>
    <w:pPr>
      <w:numPr>
        <w:ilvl w:val="1"/>
      </w:numPr>
    </w:pPr>
    <w:rPr>
      <w:rFonts w:eastAsiaTheme="majorEastAsia" w:cstheme="majorBidi"/>
      <w:iCs/>
      <w:color w:val="2A3442" w:themeColor="text2"/>
      <w:sz w:val="40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C6826"/>
    <w:rPr>
      <w:rFonts w:eastAsiaTheme="majorEastAsia" w:cstheme="majorBidi"/>
      <w:iCs/>
      <w:color w:val="2A3442" w:themeColor="text2"/>
      <w:sz w:val="40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82230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2230E"/>
    <w:rPr>
      <w:kern w:val="0"/>
      <w:sz w:val="20"/>
      <w:szCs w:val="20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230E"/>
    <w:rPr>
      <w:sz w:val="16"/>
      <w:szCs w:val="16"/>
    </w:rPr>
  </w:style>
  <w:style w:type="table" w:styleId="Rutenettabell3uthevingsfarge3">
    <w:name w:val="Grid Table 3 Accent 3"/>
    <w:basedOn w:val="Vanligtabell"/>
    <w:uiPriority w:val="48"/>
    <w:rsid w:val="0082230E"/>
    <w:pPr>
      <w:spacing w:after="0" w:line="240" w:lineRule="auto"/>
    </w:pPr>
    <w:tblPr>
      <w:tblStyleRowBandSize w:val="1"/>
      <w:tblStyleColBandSize w:val="1"/>
      <w:tblBorders>
        <w:top w:val="single" w:sz="4" w:space="0" w:color="E7F2E6" w:themeColor="accent3" w:themeTint="99"/>
        <w:left w:val="single" w:sz="4" w:space="0" w:color="E7F2E6" w:themeColor="accent3" w:themeTint="99"/>
        <w:bottom w:val="single" w:sz="4" w:space="0" w:color="E7F2E6" w:themeColor="accent3" w:themeTint="99"/>
        <w:right w:val="single" w:sz="4" w:space="0" w:color="E7F2E6" w:themeColor="accent3" w:themeTint="99"/>
        <w:insideH w:val="single" w:sz="4" w:space="0" w:color="E7F2E6" w:themeColor="accent3" w:themeTint="99"/>
        <w:insideV w:val="single" w:sz="4" w:space="0" w:color="E7F2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AF6" w:themeFill="accent3" w:themeFillTint="33"/>
      </w:tcPr>
    </w:tblStylePr>
    <w:tblStylePr w:type="band1Horz">
      <w:tblPr/>
      <w:tcPr>
        <w:shd w:val="clear" w:color="auto" w:fill="F7FAF6" w:themeFill="accent3" w:themeFillTint="33"/>
      </w:tcPr>
    </w:tblStylePr>
    <w:tblStylePr w:type="neCell">
      <w:tblPr/>
      <w:tcPr>
        <w:tcBorders>
          <w:bottom w:val="single" w:sz="4" w:space="0" w:color="E7F2E6" w:themeColor="accent3" w:themeTint="99"/>
        </w:tcBorders>
      </w:tcPr>
    </w:tblStylePr>
    <w:tblStylePr w:type="nwCell">
      <w:tblPr/>
      <w:tcPr>
        <w:tcBorders>
          <w:bottom w:val="single" w:sz="4" w:space="0" w:color="E7F2E6" w:themeColor="accent3" w:themeTint="99"/>
        </w:tcBorders>
      </w:tcPr>
    </w:tblStylePr>
    <w:tblStylePr w:type="seCell">
      <w:tblPr/>
      <w:tcPr>
        <w:tcBorders>
          <w:top w:val="single" w:sz="4" w:space="0" w:color="E7F2E6" w:themeColor="accent3" w:themeTint="99"/>
        </w:tcBorders>
      </w:tcPr>
    </w:tblStylePr>
    <w:tblStylePr w:type="swCell">
      <w:tblPr/>
      <w:tcPr>
        <w:tcBorders>
          <w:top w:val="single" w:sz="4" w:space="0" w:color="E7F2E6" w:themeColor="accent3" w:themeTint="99"/>
        </w:tcBorders>
      </w:tcPr>
    </w:tblStylePr>
  </w:style>
  <w:style w:type="paragraph" w:customStyle="1" w:styleId="Diagram-ogtabelltitler">
    <w:name w:val="Diagram- og tabelltitler"/>
    <w:basedOn w:val="Normal"/>
    <w:rsid w:val="0082230E"/>
    <w:pPr>
      <w:keepNext/>
    </w:pPr>
    <w:rPr>
      <w:b/>
      <w:bCs/>
      <w:i/>
      <w:iCs/>
    </w:rPr>
  </w:style>
  <w:style w:type="table" w:styleId="Rutenettabell2uthevingsfarge3">
    <w:name w:val="Grid Table 2 Accent 3"/>
    <w:basedOn w:val="Vanligtabell"/>
    <w:uiPriority w:val="47"/>
    <w:rsid w:val="00A41BC8"/>
    <w:pPr>
      <w:spacing w:before="120" w:after="120" w:line="240" w:lineRule="auto"/>
    </w:pPr>
    <w:tblPr>
      <w:tblStyleRowBandSize w:val="1"/>
      <w:tblStyleColBandSize w:val="1"/>
      <w:tblBorders>
        <w:top w:val="single" w:sz="2" w:space="0" w:color="E7F2E6" w:themeColor="accent3" w:themeTint="99"/>
        <w:bottom w:val="single" w:sz="2" w:space="0" w:color="E7F2E6" w:themeColor="accent3" w:themeTint="99"/>
        <w:insideH w:val="single" w:sz="2" w:space="0" w:color="E7F2E6" w:themeColor="accent3" w:themeTint="99"/>
        <w:insideV w:val="single" w:sz="2" w:space="0" w:color="E7F2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2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2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AF6" w:themeFill="accent3" w:themeFillTint="33"/>
      </w:tcPr>
    </w:tblStylePr>
    <w:tblStylePr w:type="band1Horz">
      <w:tblPr/>
      <w:tcPr>
        <w:shd w:val="clear" w:color="auto" w:fill="F7FAF6" w:themeFill="accent3" w:themeFillTint="33"/>
      </w:tcPr>
    </w:tblStylePr>
  </w:style>
  <w:style w:type="paragraph" w:customStyle="1" w:styleId="Sidetall1">
    <w:name w:val="Sidetall1"/>
    <w:basedOn w:val="Bunntekst"/>
    <w:link w:val="SidetallChar"/>
    <w:qFormat/>
    <w:rsid w:val="003424E8"/>
    <w:rPr>
      <w:color w:val="FF7A00" w:themeColor="accent1"/>
      <w:sz w:val="32"/>
      <w:szCs w:val="32"/>
    </w:rPr>
  </w:style>
  <w:style w:type="character" w:customStyle="1" w:styleId="SidetallChar">
    <w:name w:val="Sidetall Char"/>
    <w:basedOn w:val="BunntekstTegn"/>
    <w:link w:val="Sidetall1"/>
    <w:rsid w:val="003424E8"/>
    <w:rPr>
      <w:rFonts w:ascii="Arial" w:hAnsi="Arial" w:cs="Arial"/>
      <w:color w:val="FF7A00" w:themeColor="accent1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CC6826"/>
    <w:rPr>
      <w:i/>
      <w:iCs/>
      <w:color w:val="00000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C682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C6826"/>
    <w:rPr>
      <w:rFonts w:asciiTheme="majorHAnsi" w:eastAsiaTheme="majorEastAsia" w:hAnsiTheme="majorHAnsi" w:cstheme="majorBidi"/>
      <w:color w:val="00000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C6826"/>
    <w:rPr>
      <w:rFonts w:asciiTheme="majorHAnsi" w:eastAsiaTheme="majorEastAsia" w:hAnsiTheme="majorHAnsi" w:cstheme="majorBidi"/>
      <w:iCs/>
      <w:color w:val="FF7A00" w:themeColor="accen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C682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C682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C682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CC6826"/>
    <w:pPr>
      <w:spacing w:line="240" w:lineRule="auto"/>
    </w:pPr>
    <w:rPr>
      <w:rFonts w:asciiTheme="majorHAnsi" w:eastAsiaTheme="minorEastAsia" w:hAnsiTheme="majorHAnsi"/>
      <w:bCs/>
      <w:smallCaps/>
      <w:color w:val="2A3442" w:themeColor="text2"/>
      <w:spacing w:val="6"/>
      <w:sz w:val="22"/>
      <w:szCs w:val="18"/>
    </w:rPr>
  </w:style>
  <w:style w:type="character" w:styleId="Sterk">
    <w:name w:val="Strong"/>
    <w:basedOn w:val="Standardskriftforavsnitt"/>
    <w:uiPriority w:val="22"/>
    <w:qFormat/>
    <w:rsid w:val="00CC6826"/>
    <w:rPr>
      <w:b w:val="0"/>
      <w:bCs/>
      <w:i/>
      <w:color w:val="2A3442" w:themeColor="text2"/>
    </w:rPr>
  </w:style>
  <w:style w:type="character" w:styleId="Utheving">
    <w:name w:val="Emphasis"/>
    <w:basedOn w:val="Standardskriftforavsnitt"/>
    <w:uiPriority w:val="20"/>
    <w:qFormat/>
    <w:rsid w:val="00CC6826"/>
    <w:rPr>
      <w:b/>
      <w:i/>
      <w:iCs/>
    </w:rPr>
  </w:style>
  <w:style w:type="paragraph" w:styleId="Ingenmellomrom">
    <w:name w:val="No Spacing"/>
    <w:link w:val="IngenmellomromTegn"/>
    <w:uiPriority w:val="1"/>
    <w:qFormat/>
    <w:rsid w:val="00CC6826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CC6826"/>
  </w:style>
  <w:style w:type="character" w:styleId="Sterkutheving">
    <w:name w:val="Intense Emphasis"/>
    <w:basedOn w:val="Standardskriftforavsnitt"/>
    <w:uiPriority w:val="21"/>
    <w:qFormat/>
    <w:rsid w:val="00CC6826"/>
    <w:rPr>
      <w:b/>
      <w:bCs/>
      <w:i/>
      <w:iCs/>
      <w:color w:val="FF7A00" w:themeColor="accent1"/>
    </w:rPr>
  </w:style>
  <w:style w:type="character" w:styleId="Svakreferanse">
    <w:name w:val="Subtle Reference"/>
    <w:basedOn w:val="Standardskriftforavsnitt"/>
    <w:uiPriority w:val="31"/>
    <w:qFormat/>
    <w:rsid w:val="00CC6826"/>
    <w:rPr>
      <w:smallCaps/>
      <w:color w:val="000000"/>
      <w:u w:val="single"/>
    </w:rPr>
  </w:style>
  <w:style w:type="character" w:styleId="Sterkreferanse">
    <w:name w:val="Intense Reference"/>
    <w:basedOn w:val="Standardskriftforavsnitt"/>
    <w:uiPriority w:val="32"/>
    <w:qFormat/>
    <w:rsid w:val="00CC6826"/>
    <w:rPr>
      <w:b w:val="0"/>
      <w:bCs/>
      <w:smallCaps/>
      <w:color w:val="FF7A00" w:themeColor="accent1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CC6826"/>
    <w:rPr>
      <w:b/>
      <w:bCs/>
      <w:caps/>
      <w:smallCaps w:val="0"/>
      <w:color w:val="2A3442" w:themeColor="text2"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C6826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tel"/>
    <w:qFormat/>
    <w:rsid w:val="00CC6826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otteshephard/Library/Group%20Containers/UBF8T346G9.Office/User%20Content.localized/Templates.localized/Generell%20dokumentmal.dotx" TargetMode="External"/></Relationships>
</file>

<file path=word/theme/theme1.xml><?xml version="1.0" encoding="utf-8"?>
<a:theme xmlns:a="http://schemas.openxmlformats.org/drawingml/2006/main" name="FIVH_theme_reservefonter_v1">
  <a:themeElements>
    <a:clrScheme name="Custom 1">
      <a:dk1>
        <a:sysClr val="windowText" lastClr="000000"/>
      </a:dk1>
      <a:lt1>
        <a:sysClr val="window" lastClr="FFFFFF"/>
      </a:lt1>
      <a:dk2>
        <a:srgbClr val="2A3442"/>
      </a:dk2>
      <a:lt2>
        <a:srgbClr val="EBEBEB"/>
      </a:lt2>
      <a:accent1>
        <a:srgbClr val="FF7A00"/>
      </a:accent1>
      <a:accent2>
        <a:srgbClr val="C8DAFF"/>
      </a:accent2>
      <a:accent3>
        <a:srgbClr val="D8EAD7"/>
      </a:accent3>
      <a:accent4>
        <a:srgbClr val="EAD6F1"/>
      </a:accent4>
      <a:accent5>
        <a:srgbClr val="EBFF6E"/>
      </a:accent5>
      <a:accent6>
        <a:srgbClr val="F4FFB1"/>
      </a:accent6>
      <a:hlink>
        <a:srgbClr val="FFC585"/>
      </a:hlink>
      <a:folHlink>
        <a:srgbClr val="FFE2E2"/>
      </a:folHlink>
    </a:clrScheme>
    <a:fontScheme name="FIVH_Rapportmal-reservefonter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A4AF6A1D50824488B2A5DBF3E56119" ma:contentTypeVersion="26" ma:contentTypeDescription="Opprett et nytt dokument." ma:contentTypeScope="" ma:versionID="2f1c76dd9c45384b5e5d2c0c06169620">
  <xsd:schema xmlns:xsd="http://www.w3.org/2001/XMLSchema" xmlns:xs="http://www.w3.org/2001/XMLSchema" xmlns:p="http://schemas.microsoft.com/office/2006/metadata/properties" xmlns:ns2="e475ba7d-4438-4300-bd47-61710e972aa6" xmlns:ns3="d4ffb7fc-5368-44ff-bca9-8bc2f357a5cb" targetNamespace="http://schemas.microsoft.com/office/2006/metadata/properties" ma:root="true" ma:fieldsID="2c30c2f3582eef3736662a2e3f346c00" ns2:_="" ns3:_="">
    <xsd:import namespace="e475ba7d-4438-4300-bd47-61710e972aa6"/>
    <xsd:import namespace="d4ffb7fc-5368-44ff-bca9-8bc2f357a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o199014d497846f591a6725e010138f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5ba7d-4438-4300-bd47-61710e972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9c565ea-c766-4ce0-9491-918e50597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199014d497846f591a6725e010138f4" ma:index="27" nillable="true" ma:taxonomy="true" ma:internalName="o199014d497846f591a6725e010138f4" ma:taxonomyFieldName="Filbanken" ma:displayName="Filbanken" ma:default="" ma:fieldId="{8199014d-4978-46f5-91a6-725e010138f4}" ma:sspId="f9c565ea-c766-4ce0-9491-918e50597f70" ma:termSetId="7eb0e5de-99f4-496a-a7cb-72956755ab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fb7fc-5368-44ff-bca9-8bc2f357a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b1a3c4-4f63-4e48-8e68-cb72f0d8983e}" ma:internalName="TaxCatchAll" ma:showField="CatchAllData" ma:web="d4ffb7fc-5368-44ff-bca9-8bc2f357a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5ba7d-4438-4300-bd47-61710e972aa6">
      <Terms xmlns="http://schemas.microsoft.com/office/infopath/2007/PartnerControls"/>
    </lcf76f155ced4ddcb4097134ff3c332f>
    <TaxCatchAll xmlns="d4ffb7fc-5368-44ff-bca9-8bc2f357a5cb" xsi:nil="true"/>
    <o199014d497846f591a6725e010138f4 xmlns="e475ba7d-4438-4300-bd47-61710e972aa6">
      <Terms xmlns="http://schemas.microsoft.com/office/infopath/2007/PartnerControls"/>
    </o199014d497846f591a6725e010138f4>
  </documentManagement>
</p:properties>
</file>

<file path=customXml/itemProps1.xml><?xml version="1.0" encoding="utf-8"?>
<ds:datastoreItem xmlns:ds="http://schemas.openxmlformats.org/officeDocument/2006/customXml" ds:itemID="{C4F619CD-9C82-48C8-A8A3-8D81ED3F9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22342-D04E-42A0-B460-CECA948EA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EE359-3C70-4136-B6EF-C202514CB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75ba7d-4438-4300-bd47-61710e972aa6"/>
    <ds:schemaRef ds:uri="d4ffb7fc-5368-44ff-bca9-8bc2f357a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71827-5196-4882-B14A-00285A2F4B0B}">
  <ds:schemaRefs>
    <ds:schemaRef ds:uri="http://schemas.microsoft.com/office/2006/metadata/properties"/>
    <ds:schemaRef ds:uri="http://schemas.microsoft.com/office/infopath/2007/PartnerControls"/>
    <ds:schemaRef ds:uri="e475ba7d-4438-4300-bd47-61710e972aa6"/>
    <ds:schemaRef ds:uri="d4ffb7fc-5368-44ff-bca9-8bc2f357a5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Generell dokumentmal.dotx</Template>
  <TotalTime>6</TotalTime>
  <Pages>2</Pages>
  <Words>92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Shephard</dc:creator>
  <cp:keywords/>
  <dc:description/>
  <cp:lastModifiedBy>Lotte Shephard</cp:lastModifiedBy>
  <cp:revision>1</cp:revision>
  <cp:lastPrinted>2023-09-27T15:16:00Z</cp:lastPrinted>
  <dcterms:created xsi:type="dcterms:W3CDTF">2026-03-31T16:21:00Z</dcterms:created>
  <dcterms:modified xsi:type="dcterms:W3CDTF">2026-03-31T16:28:00Z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0x0101002CA4AF6A1D50824488B2A5DBF3E56119</vt:lpwstr>
  </property>
  <property fmtid="{D5CDD505-2E9C-101B-9397-08002B2CF9AE}" pid="3" name="MediaServiceImageTags">
    <vt:lpwstr/>
  </property>
  <property fmtid="{D5CDD505-2E9C-101B-9397-08002B2CF9AE}" pid="4" name="Filbanken">
    <vt:lpwstr/>
  </property>
</Properties>
</file>