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C8936" w14:textId="7CCA11C3" w:rsidR="00866D67" w:rsidRPr="00866D67" w:rsidRDefault="00866D67" w:rsidP="00866D67">
      <w:pPr>
        <w:rPr>
          <w:rFonts w:asciiTheme="majorHAnsi" w:hAnsiTheme="majorHAnsi"/>
          <w:b/>
          <w:bCs/>
          <w:color w:val="FF7A00" w:themeColor="accent1"/>
          <w:sz w:val="28"/>
          <w:szCs w:val="28"/>
        </w:rPr>
      </w:pPr>
      <w:r w:rsidRPr="00866D67">
        <w:rPr>
          <w:rFonts w:asciiTheme="majorHAnsi" w:hAnsiTheme="majorHAnsi"/>
          <w:b/>
          <w:bCs/>
          <w:color w:val="FF7A00" w:themeColor="accent1"/>
          <w:sz w:val="28"/>
          <w:szCs w:val="28"/>
        </w:rPr>
        <w:t xml:space="preserve">Forslag til vedtekter </w:t>
      </w:r>
      <w:r w:rsidRPr="00866D67">
        <w:rPr>
          <w:rFonts w:asciiTheme="majorHAnsi" w:hAnsiTheme="majorHAnsi"/>
          <w:b/>
          <w:bCs/>
          <w:color w:val="FF7A00" w:themeColor="accent1"/>
          <w:sz w:val="28"/>
          <w:szCs w:val="28"/>
        </w:rPr>
        <w:t>for</w:t>
      </w:r>
      <w:r w:rsidRPr="00866D67">
        <w:rPr>
          <w:rFonts w:asciiTheme="majorHAnsi" w:hAnsiTheme="majorHAnsi"/>
          <w:b/>
          <w:bCs/>
          <w:color w:val="FF7A00" w:themeColor="accent1"/>
          <w:sz w:val="28"/>
          <w:szCs w:val="28"/>
        </w:rPr>
        <w:t xml:space="preserve"> lokallag i Framtiden i våre hender </w:t>
      </w:r>
    </w:p>
    <w:p w14:paraId="77A8AEF6" w14:textId="77777777" w:rsidR="00866D67" w:rsidRDefault="00866D67" w:rsidP="00866D67"/>
    <w:p w14:paraId="1D4D051C" w14:textId="6381ECB6" w:rsidR="00866D67" w:rsidRDefault="00866D67" w:rsidP="00866D67">
      <w:r>
        <w:t xml:space="preserve">Vedtekter for Framtiden i våre hender </w:t>
      </w:r>
      <w:r>
        <w:t>navn på lokallag</w:t>
      </w:r>
      <w:r>
        <w:t xml:space="preserve"> </w:t>
      </w:r>
    </w:p>
    <w:p w14:paraId="2EC9D2AC" w14:textId="39F236FE" w:rsidR="00866D67" w:rsidRDefault="00866D67" w:rsidP="00866D67">
      <w:r>
        <w:t>Vedtatt på / Sist revidert på årsmøte</w:t>
      </w:r>
      <w:r>
        <w:t>t *dato*</w:t>
      </w:r>
    </w:p>
    <w:p w14:paraId="0FA3DF9D" w14:textId="77777777" w:rsidR="00866D67" w:rsidRDefault="00866D67" w:rsidP="00866D67">
      <w:r>
        <w:t xml:space="preserve"> </w:t>
      </w:r>
    </w:p>
    <w:p w14:paraId="1CC63652" w14:textId="77777777" w:rsidR="00866D67" w:rsidRDefault="00866D67" w:rsidP="00866D67">
      <w:r>
        <w:t>§1. Formål</w:t>
      </w:r>
    </w:p>
    <w:p w14:paraId="7B1EA8AC" w14:textId="77777777" w:rsidR="00866D67" w:rsidRDefault="00866D67" w:rsidP="00866D67">
      <w:r>
        <w:t xml:space="preserve">Framtiden i våre hender ________ skal arbeide for å fremme Framtiden i våre henders mål og verdier gjennom arrangementer, informasjonsvirksomhet, kampanjer, aksjoner og øvrige aktiviteter. Hensikten er å skape bevissthet og debatt rundt Framtiden i våre henders grunntanker og satsningssaker.  </w:t>
      </w:r>
    </w:p>
    <w:p w14:paraId="6239DA39" w14:textId="77777777" w:rsidR="00866D67" w:rsidRDefault="00866D67" w:rsidP="00866D67">
      <w:r>
        <w:t xml:space="preserve">Framtiden i våre </w:t>
      </w:r>
      <w:proofErr w:type="gramStart"/>
      <w:r>
        <w:t>hender  _</w:t>
      </w:r>
      <w:proofErr w:type="gramEnd"/>
      <w:r>
        <w:t xml:space="preserve">_______ er uavhengig av politiske partier og religiøse grupper. </w:t>
      </w:r>
    </w:p>
    <w:p w14:paraId="6075B3C4" w14:textId="77777777" w:rsidR="00866D67" w:rsidRDefault="00866D67" w:rsidP="00866D67">
      <w:r>
        <w:t xml:space="preserve">§2: Oppbygging </w:t>
      </w:r>
    </w:p>
    <w:p w14:paraId="1E7E5819" w14:textId="1C347EC0" w:rsidR="00866D67" w:rsidRDefault="00866D67" w:rsidP="00866D67">
      <w:r>
        <w:t xml:space="preserve">Framtiden i våre hender _______ er et lokallag i organisasjonen Framtiden i våre hender, og må rette seg etter organisasjonens regler for lokallag (jfr. Framtiden i våre henders vedtekter). Lokallaget er en selvstendig juridisk enhet og har ansvar for egen økonomi. Lokallaget sender delegater til landsmøtet i Framtiden i våre hender, i henhold til kriterier beskrevet i Framtiden i våre henders vedtekter. </w:t>
      </w:r>
    </w:p>
    <w:p w14:paraId="70066E27" w14:textId="77777777" w:rsidR="00866D67" w:rsidRDefault="00866D67" w:rsidP="00866D67">
      <w:r>
        <w:t xml:space="preserve">§3: Medlemskap </w:t>
      </w:r>
    </w:p>
    <w:p w14:paraId="41BCBB6A" w14:textId="24EF4260" w:rsidR="00866D67" w:rsidRDefault="00866D67" w:rsidP="00866D67">
      <w:r>
        <w:t>Organisasjonens høyeste organ er Landsmøtet. Medlemmer i Framtiden i våre hender som studerer i / er bosatt i _________, er medlemmer i Framtiden i våre hender _______. Dispensasjon fra denne regelen kan innvilges av styret. Medlemmer i Framtiden i våre hender _________ tiltrer lagets medlemsmøter og aktiviteter med alle rettigheter. Delegater til landsmøtet i Framtiden i våre hender velges på et medlemsmøte. Alle (student)medlemmer tilhørende (student)laget blir opplyst om dette og får invitasjon til det aktuelle medlemsmøtet.</w:t>
      </w:r>
    </w:p>
    <w:p w14:paraId="006EA4E8" w14:textId="77777777" w:rsidR="00866D67" w:rsidRDefault="00866D67" w:rsidP="00866D67">
      <w:r>
        <w:t xml:space="preserve">§4: Årsmøtet </w:t>
      </w:r>
    </w:p>
    <w:p w14:paraId="2FB91221" w14:textId="77777777" w:rsidR="00866D67" w:rsidRDefault="00866D67" w:rsidP="00866D67">
      <w:r>
        <w:t xml:space="preserve">Årsmøtet er lokallagets høyeste organ og avholdes normalt en gang i året innen 1. mars. Lagets medlemmer skal få skriftlig innkalling og saksliste minst to uker før årsmøtet. Årsmøtet skal godkjenne årsmelding og regnskaper for foregående år, og vedta budsjett og planer for inneværende år. Det skal også behandle saker fremmet av medlemmene og styret, samt velge nytt styre. </w:t>
      </w:r>
    </w:p>
    <w:p w14:paraId="69F93828" w14:textId="77777777" w:rsidR="00866D67" w:rsidRDefault="00866D67" w:rsidP="00866D67">
      <w:r>
        <w:t>Kopi av årsmøtereferat, årsmelding, budsjett og revidert regnskap sendes Framtiden i våre henders hovedkontor innen en måned etter at årsmøtet er avholdt. Ekstraordinært årsmøte avholdes når minst 1/4 av medlemmene krever det, eller når styret finner det nødvendig. Krav til frist for innkalling er som for ordinært årsmøte, og referat skal sendes Framtiden i våre henders hovedkontor innen en måned etter at årsmøtet er avholdt.</w:t>
      </w:r>
    </w:p>
    <w:p w14:paraId="18EC3668" w14:textId="77777777" w:rsidR="00866D67" w:rsidRDefault="00866D67" w:rsidP="00866D67">
      <w:r>
        <w:lastRenderedPageBreak/>
        <w:t xml:space="preserve">§5: Styret </w:t>
      </w:r>
    </w:p>
    <w:p w14:paraId="38EFE3D0" w14:textId="77777777" w:rsidR="00866D67" w:rsidRDefault="00866D67" w:rsidP="00866D67">
      <w:r>
        <w:t xml:space="preserve">Styret består av leder, nestleder, økonomiansvarlig. I tillegg kan det velges to til fem styremedlemmer samt nødvendige vararepresentanter. Styret velges for ett år av gangen. Fra hvert styremøte lages et referat som framlegges medlemmene på neste medlemsmøte. Øvrige medlemmer i laget kan danne interesse/temagrupper, og disse bør være representert på styremøtene. </w:t>
      </w:r>
    </w:p>
    <w:p w14:paraId="66036698" w14:textId="77777777" w:rsidR="00866D67" w:rsidRDefault="00866D67" w:rsidP="00866D67">
      <w:r>
        <w:t xml:space="preserve">§6: Endring og avvikling </w:t>
      </w:r>
    </w:p>
    <w:p w14:paraId="2B83D2BA" w14:textId="77777777" w:rsidR="00866D67" w:rsidRDefault="00866D67" w:rsidP="00866D67">
      <w:r>
        <w:t xml:space="preserve">Årsmøtet kan endre vedtektene med minst 2/3 flertall av de frammøtte stemmeberettigede medlemmene. Forslag om avvikling må fremmes skriftlig til styret minst 4 uker før årsmøtet. Avvikling skal likedan skje med 2/3 flertall. Eventuelle overskuddsmidler tilfaller Framtiden i våre hender sentralt. </w:t>
      </w:r>
    </w:p>
    <w:p w14:paraId="3600EDA5" w14:textId="34853B53" w:rsidR="00E10E5A" w:rsidRPr="00866D67" w:rsidRDefault="00E10E5A" w:rsidP="00866D67"/>
    <w:sectPr w:rsidR="00E10E5A" w:rsidRPr="00866D67" w:rsidSect="006B7DB8">
      <w:headerReference w:type="default" r:id="rId11"/>
      <w:footerReference w:type="defaul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2355C" w14:textId="77777777" w:rsidR="00DA5E80" w:rsidRDefault="00DA5E80" w:rsidP="00DF7923">
      <w:r>
        <w:separator/>
      </w:r>
    </w:p>
  </w:endnote>
  <w:endnote w:type="continuationSeparator" w:id="0">
    <w:p w14:paraId="5F25857A" w14:textId="77777777" w:rsidR="00DA5E80" w:rsidRDefault="00DA5E80" w:rsidP="00DF7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K Grotesk">
    <w:altName w:val="Calibri"/>
    <w:panose1 w:val="020B0604020202020204"/>
    <w:charset w:val="00"/>
    <w:family w:val="modern"/>
    <w:notTrueType/>
    <w:pitch w:val="variable"/>
    <w:sig w:usb0="20000007" w:usb1="00000000" w:usb2="00000000" w:usb3="00000000" w:csb0="00000193"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EDABF" w14:textId="77777777" w:rsidR="005C51A8" w:rsidRPr="003424E8" w:rsidRDefault="005C51A8" w:rsidP="00DF7923">
    <w:pPr>
      <w:pStyle w:val="Sidetall1"/>
    </w:pPr>
    <w:r w:rsidRPr="003424E8">
      <w:fldChar w:fldCharType="begin"/>
    </w:r>
    <w:r w:rsidRPr="003424E8">
      <w:instrText>PAGE   \* MERGEFORMAT</w:instrText>
    </w:r>
    <w:r w:rsidRPr="003424E8">
      <w:fldChar w:fldCharType="separate"/>
    </w:r>
    <w:r w:rsidRPr="003424E8">
      <w:t>1</w:t>
    </w:r>
    <w:r w:rsidRPr="003424E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C2CAA" w14:textId="77777777" w:rsidR="009F44FB" w:rsidRDefault="00525086" w:rsidP="00DF7923">
    <w:pPr>
      <w:pStyle w:val="Sidetall1"/>
    </w:pPr>
    <w:r>
      <w:rPr>
        <w:noProof/>
      </w:rPr>
      <w:drawing>
        <wp:anchor distT="0" distB="0" distL="114300" distR="114300" simplePos="0" relativeHeight="251658240" behindDoc="0" locked="0" layoutInCell="1" allowOverlap="1" wp14:anchorId="3D1273BB" wp14:editId="07EEAD12">
          <wp:simplePos x="0" y="0"/>
          <wp:positionH relativeFrom="column">
            <wp:posOffset>4479290</wp:posOffset>
          </wp:positionH>
          <wp:positionV relativeFrom="paragraph">
            <wp:posOffset>-207645</wp:posOffset>
          </wp:positionV>
          <wp:extent cx="1200150" cy="560705"/>
          <wp:effectExtent l="0" t="0" r="0" b="0"/>
          <wp:wrapSquare wrapText="bothSides"/>
          <wp:docPr id="13869057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560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24E8" w:rsidRPr="003424E8">
      <w:fldChar w:fldCharType="begin"/>
    </w:r>
    <w:r w:rsidR="003424E8" w:rsidRPr="003424E8">
      <w:instrText>PAGE   \* MERGEFORMAT</w:instrText>
    </w:r>
    <w:r w:rsidR="003424E8" w:rsidRPr="003424E8">
      <w:fldChar w:fldCharType="separate"/>
    </w:r>
    <w:r w:rsidR="003424E8">
      <w:t>2</w:t>
    </w:r>
    <w:r w:rsidR="003424E8" w:rsidRPr="003424E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8BD34" w14:textId="77777777" w:rsidR="00DA5E80" w:rsidRDefault="00DA5E80" w:rsidP="00DF7923">
      <w:r>
        <w:separator/>
      </w:r>
    </w:p>
  </w:footnote>
  <w:footnote w:type="continuationSeparator" w:id="0">
    <w:p w14:paraId="77045110" w14:textId="77777777" w:rsidR="00DA5E80" w:rsidRDefault="00DA5E80" w:rsidP="00DF7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90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460"/>
    </w:tblGrid>
    <w:tr w:rsidR="00E47A7F" w14:paraId="0AF54D96" w14:textId="77777777" w:rsidTr="002576D6">
      <w:trPr>
        <w:trHeight w:val="158"/>
      </w:trPr>
      <w:tc>
        <w:tcPr>
          <w:tcW w:w="4564" w:type="dxa"/>
        </w:tcPr>
        <w:p w14:paraId="5471800E" w14:textId="07E16E15" w:rsidR="00E47A7F" w:rsidRPr="004E586E" w:rsidRDefault="00E47A7F" w:rsidP="002576D6">
          <w:pPr>
            <w:pStyle w:val="Headertekstnormal"/>
            <w:ind w:left="-107"/>
          </w:pPr>
          <w:r w:rsidRPr="00D438DE">
            <w:rPr>
              <w:b/>
              <w:bCs/>
            </w:rPr>
            <w:t xml:space="preserve">Framtiden i våre hender </w:t>
          </w:r>
          <w:r w:rsidRPr="004E586E">
            <w:br/>
          </w:r>
          <w:r w:rsidR="00866D67">
            <w:t>Dato</w:t>
          </w:r>
          <w:r w:rsidRPr="00DC0589">
            <w:t xml:space="preserve"> </w:t>
          </w:r>
          <w:r w:rsidRPr="004E586E">
            <w:t>— 20</w:t>
          </w:r>
          <w:r>
            <w:t>2</w:t>
          </w:r>
          <w:r w:rsidR="00866D67">
            <w:t>6</w:t>
          </w:r>
        </w:p>
      </w:tc>
      <w:tc>
        <w:tcPr>
          <w:tcW w:w="4460" w:type="dxa"/>
        </w:tcPr>
        <w:p w14:paraId="214A75ED" w14:textId="2FA0E05E" w:rsidR="00E47A7F" w:rsidRDefault="00866D67" w:rsidP="00D438DE">
          <w:pPr>
            <w:pStyle w:val="Headertekstnormal"/>
            <w:jc w:val="right"/>
          </w:pPr>
          <w:r>
            <w:rPr>
              <w:b/>
              <w:bCs/>
            </w:rPr>
            <w:t>Vedtekter</w:t>
          </w:r>
          <w:r w:rsidR="00E47A7F" w:rsidRPr="004E586E">
            <w:br/>
          </w:r>
          <w:r>
            <w:t>Framtiden i våre hender Navn på lokallag</w:t>
          </w:r>
        </w:p>
        <w:p w14:paraId="409ABA99" w14:textId="77777777" w:rsidR="00E47A7F" w:rsidRPr="004E586E" w:rsidRDefault="00E47A7F" w:rsidP="00DF7923">
          <w:pPr>
            <w:pStyle w:val="Headertekstnormal"/>
          </w:pPr>
        </w:p>
      </w:tc>
    </w:tr>
  </w:tbl>
  <w:p w14:paraId="7FAE2A56" w14:textId="77777777" w:rsidR="006B7DB8" w:rsidRPr="00E47A7F" w:rsidRDefault="006B7DB8" w:rsidP="00DF792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55A9"/>
    <w:multiLevelType w:val="hybridMultilevel"/>
    <w:tmpl w:val="FD36989A"/>
    <w:lvl w:ilvl="0" w:tplc="BDFADB46">
      <w:start w:val="18"/>
      <w:numFmt w:val="bullet"/>
      <w:lvlText w:val=""/>
      <w:lvlJc w:val="left"/>
      <w:pPr>
        <w:ind w:left="720" w:hanging="360"/>
      </w:pPr>
      <w:rPr>
        <w:rFonts w:ascii="Symbol" w:eastAsiaTheme="minorHAnsi"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09E6023"/>
    <w:multiLevelType w:val="hybridMultilevel"/>
    <w:tmpl w:val="0EB0C03A"/>
    <w:lvl w:ilvl="0" w:tplc="D3FE48D6">
      <w:start w:val="18"/>
      <w:numFmt w:val="bullet"/>
      <w:lvlText w:val="–"/>
      <w:lvlJc w:val="left"/>
      <w:pPr>
        <w:ind w:left="720" w:hanging="360"/>
      </w:pPr>
      <w:rPr>
        <w:rFonts w:ascii="Arial" w:eastAsiaTheme="minorHAnsi"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53E3C80"/>
    <w:multiLevelType w:val="hybridMultilevel"/>
    <w:tmpl w:val="E9248BE2"/>
    <w:lvl w:ilvl="0" w:tplc="DD48D380">
      <w:start w:val="18"/>
      <w:numFmt w:val="bullet"/>
      <w:pStyle w:val="Listeavsnit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50F80A81"/>
    <w:multiLevelType w:val="hybridMultilevel"/>
    <w:tmpl w:val="EE7EFBD6"/>
    <w:lvl w:ilvl="0" w:tplc="C17ADC34">
      <w:start w:val="18"/>
      <w:numFmt w:val="bullet"/>
      <w:lvlText w:val="→"/>
      <w:lvlJc w:val="left"/>
      <w:pPr>
        <w:ind w:left="720" w:hanging="360"/>
      </w:pPr>
      <w:rPr>
        <w:rFonts w:ascii="Arial" w:eastAsiaTheme="minorHAnsi" w:hAnsi="Aria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65665164"/>
    <w:multiLevelType w:val="hybridMultilevel"/>
    <w:tmpl w:val="5E4C1F7C"/>
    <w:lvl w:ilvl="0" w:tplc="5BCC250A">
      <w:start w:val="1"/>
      <w:numFmt w:val="bullet"/>
      <w:lvlText w:val="-"/>
      <w:lvlJc w:val="left"/>
      <w:pPr>
        <w:ind w:left="284" w:hanging="171"/>
      </w:pPr>
      <w:rPr>
        <w:rFonts w:ascii="HK Grotesk" w:eastAsiaTheme="minorHAnsi" w:hAnsi="HK Grotesk"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67516617"/>
    <w:multiLevelType w:val="hybridMultilevel"/>
    <w:tmpl w:val="3310567C"/>
    <w:lvl w:ilvl="0" w:tplc="4E38435A">
      <w:start w:val="18"/>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734323A0"/>
    <w:multiLevelType w:val="multilevel"/>
    <w:tmpl w:val="B052CF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B7F7DE4"/>
    <w:multiLevelType w:val="hybridMultilevel"/>
    <w:tmpl w:val="B6E64BF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713922297">
    <w:abstractNumId w:val="4"/>
  </w:num>
  <w:num w:numId="2" w16cid:durableId="186216115">
    <w:abstractNumId w:val="6"/>
  </w:num>
  <w:num w:numId="3" w16cid:durableId="1217275510">
    <w:abstractNumId w:val="2"/>
  </w:num>
  <w:num w:numId="4" w16cid:durableId="172644335">
    <w:abstractNumId w:val="3"/>
  </w:num>
  <w:num w:numId="5" w16cid:durableId="648172421">
    <w:abstractNumId w:val="0"/>
  </w:num>
  <w:num w:numId="6" w16cid:durableId="926614455">
    <w:abstractNumId w:val="1"/>
  </w:num>
  <w:num w:numId="7" w16cid:durableId="881090430">
    <w:abstractNumId w:val="5"/>
  </w:num>
  <w:num w:numId="8" w16cid:durableId="14783735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D67"/>
    <w:rsid w:val="000420DD"/>
    <w:rsid w:val="00044DFF"/>
    <w:rsid w:val="000559E5"/>
    <w:rsid w:val="00064E70"/>
    <w:rsid w:val="0007309E"/>
    <w:rsid w:val="00082B4B"/>
    <w:rsid w:val="00084F96"/>
    <w:rsid w:val="000922BC"/>
    <w:rsid w:val="000C532C"/>
    <w:rsid w:val="000E6315"/>
    <w:rsid w:val="000F018B"/>
    <w:rsid w:val="00100842"/>
    <w:rsid w:val="00100F5D"/>
    <w:rsid w:val="0012461C"/>
    <w:rsid w:val="0013359A"/>
    <w:rsid w:val="001426A3"/>
    <w:rsid w:val="00147350"/>
    <w:rsid w:val="001652B8"/>
    <w:rsid w:val="00170069"/>
    <w:rsid w:val="00185822"/>
    <w:rsid w:val="001A55E8"/>
    <w:rsid w:val="001A5E5E"/>
    <w:rsid w:val="001B462A"/>
    <w:rsid w:val="001C5D78"/>
    <w:rsid w:val="001E0ECA"/>
    <w:rsid w:val="001E1CDF"/>
    <w:rsid w:val="001F4FA7"/>
    <w:rsid w:val="001F78A4"/>
    <w:rsid w:val="00224A55"/>
    <w:rsid w:val="002576D6"/>
    <w:rsid w:val="00281E29"/>
    <w:rsid w:val="0029024C"/>
    <w:rsid w:val="002E0E8A"/>
    <w:rsid w:val="002E577D"/>
    <w:rsid w:val="002E6C28"/>
    <w:rsid w:val="00306EC4"/>
    <w:rsid w:val="00314B72"/>
    <w:rsid w:val="003424E8"/>
    <w:rsid w:val="00364836"/>
    <w:rsid w:val="00365517"/>
    <w:rsid w:val="003714FC"/>
    <w:rsid w:val="003A2120"/>
    <w:rsid w:val="003C43DF"/>
    <w:rsid w:val="003F7AC0"/>
    <w:rsid w:val="00401659"/>
    <w:rsid w:val="00401F52"/>
    <w:rsid w:val="004159F9"/>
    <w:rsid w:val="00431844"/>
    <w:rsid w:val="00443878"/>
    <w:rsid w:val="00475341"/>
    <w:rsid w:val="0048067C"/>
    <w:rsid w:val="00485069"/>
    <w:rsid w:val="0049061D"/>
    <w:rsid w:val="004A475D"/>
    <w:rsid w:val="004E6153"/>
    <w:rsid w:val="00525086"/>
    <w:rsid w:val="0053719D"/>
    <w:rsid w:val="00550985"/>
    <w:rsid w:val="00585B3E"/>
    <w:rsid w:val="00597CDC"/>
    <w:rsid w:val="005B6151"/>
    <w:rsid w:val="005C51A8"/>
    <w:rsid w:val="005F121E"/>
    <w:rsid w:val="005F4956"/>
    <w:rsid w:val="006048F7"/>
    <w:rsid w:val="0064111D"/>
    <w:rsid w:val="00661069"/>
    <w:rsid w:val="0069276D"/>
    <w:rsid w:val="006A202A"/>
    <w:rsid w:val="006A298B"/>
    <w:rsid w:val="006A3C0F"/>
    <w:rsid w:val="006B7DB8"/>
    <w:rsid w:val="006D0D09"/>
    <w:rsid w:val="006F5C83"/>
    <w:rsid w:val="00730B29"/>
    <w:rsid w:val="007455A8"/>
    <w:rsid w:val="0076140F"/>
    <w:rsid w:val="007A6E0B"/>
    <w:rsid w:val="007C2E19"/>
    <w:rsid w:val="007D3598"/>
    <w:rsid w:val="00820F1A"/>
    <w:rsid w:val="0082230E"/>
    <w:rsid w:val="00860EA2"/>
    <w:rsid w:val="00866D67"/>
    <w:rsid w:val="008745FD"/>
    <w:rsid w:val="008914A4"/>
    <w:rsid w:val="008B2240"/>
    <w:rsid w:val="008E2413"/>
    <w:rsid w:val="008F2E70"/>
    <w:rsid w:val="00925945"/>
    <w:rsid w:val="0093659B"/>
    <w:rsid w:val="00944A2C"/>
    <w:rsid w:val="009579B6"/>
    <w:rsid w:val="00966C49"/>
    <w:rsid w:val="00991D9A"/>
    <w:rsid w:val="009C06CA"/>
    <w:rsid w:val="009D54FD"/>
    <w:rsid w:val="009E46BD"/>
    <w:rsid w:val="009F44FB"/>
    <w:rsid w:val="009F778C"/>
    <w:rsid w:val="00A047F0"/>
    <w:rsid w:val="00A41BC8"/>
    <w:rsid w:val="00A52C85"/>
    <w:rsid w:val="00A65CFC"/>
    <w:rsid w:val="00A74E99"/>
    <w:rsid w:val="00A836C4"/>
    <w:rsid w:val="00A85712"/>
    <w:rsid w:val="00A92358"/>
    <w:rsid w:val="00A97976"/>
    <w:rsid w:val="00AC5B6B"/>
    <w:rsid w:val="00AE2DE4"/>
    <w:rsid w:val="00AE2E28"/>
    <w:rsid w:val="00B007A2"/>
    <w:rsid w:val="00B01C10"/>
    <w:rsid w:val="00B359A2"/>
    <w:rsid w:val="00B46D31"/>
    <w:rsid w:val="00B7585F"/>
    <w:rsid w:val="00BA4297"/>
    <w:rsid w:val="00BA4985"/>
    <w:rsid w:val="00BD6BF4"/>
    <w:rsid w:val="00C06E07"/>
    <w:rsid w:val="00C251E5"/>
    <w:rsid w:val="00C32B82"/>
    <w:rsid w:val="00C34099"/>
    <w:rsid w:val="00C44121"/>
    <w:rsid w:val="00C60DEE"/>
    <w:rsid w:val="00C64AC0"/>
    <w:rsid w:val="00CB062E"/>
    <w:rsid w:val="00CD0085"/>
    <w:rsid w:val="00CF107B"/>
    <w:rsid w:val="00D438DE"/>
    <w:rsid w:val="00D50651"/>
    <w:rsid w:val="00D60A0D"/>
    <w:rsid w:val="00D74656"/>
    <w:rsid w:val="00DA5E80"/>
    <w:rsid w:val="00DB638A"/>
    <w:rsid w:val="00DB7584"/>
    <w:rsid w:val="00DC5D03"/>
    <w:rsid w:val="00DF5C9C"/>
    <w:rsid w:val="00DF7923"/>
    <w:rsid w:val="00E05B84"/>
    <w:rsid w:val="00E10E5A"/>
    <w:rsid w:val="00E160E6"/>
    <w:rsid w:val="00E33271"/>
    <w:rsid w:val="00E47A7F"/>
    <w:rsid w:val="00E6345D"/>
    <w:rsid w:val="00EF5EC7"/>
    <w:rsid w:val="00F0105B"/>
    <w:rsid w:val="00F55BA1"/>
    <w:rsid w:val="00FE0E6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5916D"/>
  <w15:chartTrackingRefBased/>
  <w15:docId w15:val="{B144AA00-441A-5B41-A668-79F32ED67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923"/>
    <w:pPr>
      <w:spacing w:line="300" w:lineRule="auto"/>
    </w:pPr>
    <w:rPr>
      <w:rFonts w:cs="Arial"/>
      <w:color w:val="000000" w:themeColor="text1"/>
    </w:rPr>
  </w:style>
  <w:style w:type="paragraph" w:styleId="Overskrift1">
    <w:name w:val="heading 1"/>
    <w:basedOn w:val="Normal"/>
    <w:next w:val="Normal"/>
    <w:link w:val="Overskrift1Tegn"/>
    <w:uiPriority w:val="9"/>
    <w:qFormat/>
    <w:rsid w:val="004159F9"/>
    <w:pPr>
      <w:keepNext/>
      <w:keepLines/>
      <w:spacing w:before="240" w:after="120" w:line="276" w:lineRule="auto"/>
      <w:outlineLvl w:val="0"/>
    </w:pPr>
    <w:rPr>
      <w:rFonts w:asciiTheme="majorHAnsi" w:eastAsiaTheme="majorEastAsia" w:hAnsiTheme="majorHAnsi"/>
      <w:noProof/>
      <w:sz w:val="36"/>
      <w:szCs w:val="36"/>
    </w:rPr>
  </w:style>
  <w:style w:type="paragraph" w:styleId="Overskrift2">
    <w:name w:val="heading 2"/>
    <w:basedOn w:val="Normal"/>
    <w:next w:val="Normal"/>
    <w:link w:val="Overskrift2Tegn"/>
    <w:uiPriority w:val="9"/>
    <w:unhideWhenUsed/>
    <w:qFormat/>
    <w:rsid w:val="000C532C"/>
    <w:pPr>
      <w:keepNext/>
      <w:outlineLvl w:val="1"/>
    </w:pPr>
    <w:rPr>
      <w:rFonts w:ascii="Georgia" w:hAnsi="Georgia"/>
      <w:sz w:val="28"/>
      <w:szCs w:val="28"/>
    </w:rPr>
  </w:style>
  <w:style w:type="paragraph" w:styleId="Overskrift3">
    <w:name w:val="heading 3"/>
    <w:basedOn w:val="Overskrift2"/>
    <w:next w:val="Normal"/>
    <w:link w:val="Overskrift3Tegn"/>
    <w:uiPriority w:val="9"/>
    <w:unhideWhenUsed/>
    <w:qFormat/>
    <w:rsid w:val="000C532C"/>
    <w:pPr>
      <w:outlineLvl w:val="2"/>
    </w:pPr>
    <w:rPr>
      <w:rFonts w:ascii="Arial" w:hAnsi="Arial"/>
      <w:b/>
      <w:bCs/>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link w:val="ListeavsnittTegn"/>
    <w:uiPriority w:val="34"/>
    <w:qFormat/>
    <w:rsid w:val="00082B4B"/>
    <w:pPr>
      <w:numPr>
        <w:numId w:val="3"/>
      </w:numPr>
      <w:spacing w:after="240" w:line="240" w:lineRule="auto"/>
      <w:ind w:left="284" w:hanging="284"/>
      <w:contextualSpacing/>
    </w:pPr>
    <w:rPr>
      <w:rFonts w:eastAsia="Times New Roman" w:cstheme="minorHAnsi"/>
      <w:lang w:eastAsia="nb-NO"/>
    </w:rPr>
  </w:style>
  <w:style w:type="character" w:customStyle="1" w:styleId="ListeavsnittTegn">
    <w:name w:val="Listeavsnitt Tegn"/>
    <w:basedOn w:val="Standardskriftforavsnitt"/>
    <w:link w:val="Listeavsnitt"/>
    <w:uiPriority w:val="34"/>
    <w:locked/>
    <w:rsid w:val="00082B4B"/>
    <w:rPr>
      <w:rFonts w:eastAsia="Times New Roman" w:cstheme="minorHAnsi"/>
      <w:color w:val="000000" w:themeColor="text1"/>
      <w:lang w:eastAsia="nb-NO"/>
    </w:rPr>
  </w:style>
  <w:style w:type="paragraph" w:styleId="Tittel">
    <w:name w:val="Title"/>
    <w:basedOn w:val="Normal"/>
    <w:next w:val="Normal"/>
    <w:link w:val="TittelTegn"/>
    <w:uiPriority w:val="10"/>
    <w:qFormat/>
    <w:rsid w:val="005B6151"/>
    <w:pPr>
      <w:spacing w:after="24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5B6151"/>
    <w:rPr>
      <w:rFonts w:asciiTheme="majorHAnsi" w:eastAsiaTheme="majorEastAsia" w:hAnsiTheme="majorHAnsi" w:cstheme="majorBidi"/>
      <w:color w:val="000000" w:themeColor="text1"/>
      <w:spacing w:val="-10"/>
      <w:kern w:val="28"/>
      <w:sz w:val="56"/>
      <w:szCs w:val="56"/>
    </w:rPr>
  </w:style>
  <w:style w:type="character" w:customStyle="1" w:styleId="Overskrift1Tegn">
    <w:name w:val="Overskrift 1 Tegn"/>
    <w:basedOn w:val="Standardskriftforavsnitt"/>
    <w:link w:val="Overskrift1"/>
    <w:uiPriority w:val="9"/>
    <w:rsid w:val="004159F9"/>
    <w:rPr>
      <w:rFonts w:asciiTheme="majorHAnsi" w:eastAsiaTheme="majorEastAsia" w:hAnsiTheme="majorHAnsi" w:cs="Arial"/>
      <w:noProof/>
      <w:color w:val="000000" w:themeColor="text1"/>
      <w:sz w:val="36"/>
      <w:szCs w:val="36"/>
    </w:rPr>
  </w:style>
  <w:style w:type="paragraph" w:customStyle="1" w:styleId="Ingress">
    <w:name w:val="Ingress"/>
    <w:basedOn w:val="Normal"/>
    <w:link w:val="IngressChar"/>
    <w:qFormat/>
    <w:rsid w:val="00E33271"/>
    <w:rPr>
      <w:sz w:val="28"/>
      <w:szCs w:val="28"/>
    </w:rPr>
  </w:style>
  <w:style w:type="character" w:customStyle="1" w:styleId="Overskrift2Tegn">
    <w:name w:val="Overskrift 2 Tegn"/>
    <w:basedOn w:val="Standardskriftforavsnitt"/>
    <w:link w:val="Overskrift2"/>
    <w:uiPriority w:val="9"/>
    <w:rsid w:val="000C532C"/>
    <w:rPr>
      <w:rFonts w:ascii="Georgia" w:hAnsi="Georgia" w:cs="Arial"/>
      <w:color w:val="000000" w:themeColor="text1"/>
      <w:sz w:val="28"/>
      <w:szCs w:val="28"/>
    </w:rPr>
  </w:style>
  <w:style w:type="character" w:customStyle="1" w:styleId="IngressChar">
    <w:name w:val="Ingress Char"/>
    <w:basedOn w:val="Standardskriftforavsnitt"/>
    <w:link w:val="Ingress"/>
    <w:rsid w:val="00E33271"/>
    <w:rPr>
      <w:rFonts w:ascii="Arial" w:hAnsi="Arial" w:cs="Arial"/>
      <w:sz w:val="28"/>
      <w:szCs w:val="28"/>
    </w:rPr>
  </w:style>
  <w:style w:type="character" w:customStyle="1" w:styleId="Overskrift3Tegn">
    <w:name w:val="Overskrift 3 Tegn"/>
    <w:basedOn w:val="Standardskriftforavsnitt"/>
    <w:link w:val="Overskrift3"/>
    <w:uiPriority w:val="9"/>
    <w:rsid w:val="000C532C"/>
    <w:rPr>
      <w:rFonts w:ascii="Arial" w:hAnsi="Arial" w:cs="Arial"/>
      <w:b/>
      <w:bCs/>
      <w:color w:val="000000" w:themeColor="text1"/>
    </w:rPr>
  </w:style>
  <w:style w:type="table" w:styleId="Tabellrutenett">
    <w:name w:val="Table Grid"/>
    <w:basedOn w:val="Vanligtabell"/>
    <w:uiPriority w:val="39"/>
    <w:rsid w:val="00860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enettabelllys">
    <w:name w:val="Grid Table Light"/>
    <w:basedOn w:val="Vanligtabell"/>
    <w:uiPriority w:val="40"/>
    <w:rsid w:val="0029024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utenettabell5mrkuthevingsfarge2">
    <w:name w:val="Grid Table 5 Dark Accent 2"/>
    <w:basedOn w:val="Vanligtabell"/>
    <w:uiPriority w:val="50"/>
    <w:rsid w:val="001B46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7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DAF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DAF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DAF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DAFF" w:themeFill="accent2"/>
      </w:tcPr>
    </w:tblStylePr>
    <w:tblStylePr w:type="band1Vert">
      <w:tblPr/>
      <w:tcPr>
        <w:shd w:val="clear" w:color="auto" w:fill="E9F0FF" w:themeFill="accent2" w:themeFillTint="66"/>
      </w:tcPr>
    </w:tblStylePr>
    <w:tblStylePr w:type="band1Horz">
      <w:tblPr/>
      <w:tcPr>
        <w:shd w:val="clear" w:color="auto" w:fill="E9F0FF" w:themeFill="accent2" w:themeFillTint="66"/>
      </w:tcPr>
    </w:tblStylePr>
  </w:style>
  <w:style w:type="table" w:customStyle="1" w:styleId="FIVHTabell">
    <w:name w:val="FIVH_Tabell"/>
    <w:basedOn w:val="Vanligtabell"/>
    <w:uiPriority w:val="99"/>
    <w:rsid w:val="001B462A"/>
    <w:pPr>
      <w:spacing w:before="40" w:after="60" w:line="240" w:lineRule="auto"/>
    </w:pPr>
    <w:rPr>
      <w:rFonts w:ascii="Arial" w:hAnsi="Arial"/>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F7A00"/>
      </w:tcPr>
    </w:tblStylePr>
    <w:tblStylePr w:type="firstCol">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F7A00"/>
      </w:tcPr>
    </w:tblStylePr>
    <w:tblStylePr w:type="band1Horz">
      <w:tblPr/>
      <w:tcPr>
        <w:shd w:val="clear" w:color="auto" w:fill="FFEDDD"/>
      </w:tcPr>
    </w:tblStylePr>
    <w:tblStylePr w:type="band2Horz">
      <w:tblPr/>
      <w:tcPr>
        <w:shd w:val="clear" w:color="auto" w:fill="FFAA5D"/>
      </w:tcPr>
    </w:tblStylePr>
  </w:style>
  <w:style w:type="paragraph" w:styleId="Topptekst">
    <w:name w:val="header"/>
    <w:basedOn w:val="Normal"/>
    <w:link w:val="TopptekstTegn"/>
    <w:uiPriority w:val="99"/>
    <w:unhideWhenUsed/>
    <w:rsid w:val="0036551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65517"/>
    <w:rPr>
      <w:rFonts w:ascii="Arial" w:hAnsi="Arial" w:cs="Arial"/>
    </w:rPr>
  </w:style>
  <w:style w:type="paragraph" w:styleId="Bunntekst">
    <w:name w:val="footer"/>
    <w:basedOn w:val="Normal"/>
    <w:link w:val="BunntekstTegn"/>
    <w:uiPriority w:val="99"/>
    <w:unhideWhenUsed/>
    <w:rsid w:val="0036551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65517"/>
    <w:rPr>
      <w:rFonts w:ascii="Arial" w:hAnsi="Arial" w:cs="Arial"/>
    </w:rPr>
  </w:style>
  <w:style w:type="paragraph" w:customStyle="1" w:styleId="Headertekstnormal">
    <w:name w:val="Headertekst_normal"/>
    <w:basedOn w:val="Normal"/>
    <w:qFormat/>
    <w:rsid w:val="00E47A7F"/>
    <w:pPr>
      <w:tabs>
        <w:tab w:val="center" w:pos="4536"/>
        <w:tab w:val="right" w:pos="9072"/>
      </w:tabs>
      <w:spacing w:after="0" w:line="240" w:lineRule="auto"/>
    </w:pPr>
    <w:rPr>
      <w:rFonts w:cstheme="minorBidi"/>
      <w:color w:val="FF7A00" w:themeColor="accent1"/>
      <w:kern w:val="0"/>
      <w:sz w:val="16"/>
      <w:szCs w:val="16"/>
      <w14:ligatures w14:val="none"/>
    </w:rPr>
  </w:style>
  <w:style w:type="paragraph" w:styleId="Fotnotetekst">
    <w:name w:val="footnote text"/>
    <w:basedOn w:val="Normal"/>
    <w:link w:val="FotnotetekstTegn"/>
    <w:uiPriority w:val="99"/>
    <w:unhideWhenUsed/>
    <w:rsid w:val="00CD0085"/>
    <w:pPr>
      <w:spacing w:after="0" w:line="240" w:lineRule="auto"/>
    </w:pPr>
    <w:rPr>
      <w:sz w:val="20"/>
      <w:szCs w:val="20"/>
    </w:rPr>
  </w:style>
  <w:style w:type="character" w:customStyle="1" w:styleId="FotnotetekstTegn">
    <w:name w:val="Fotnotetekst Tegn"/>
    <w:basedOn w:val="Standardskriftforavsnitt"/>
    <w:link w:val="Fotnotetekst"/>
    <w:uiPriority w:val="99"/>
    <w:rsid w:val="00CD0085"/>
    <w:rPr>
      <w:rFonts w:ascii="Arial" w:hAnsi="Arial" w:cs="Arial"/>
      <w:sz w:val="20"/>
      <w:szCs w:val="20"/>
    </w:rPr>
  </w:style>
  <w:style w:type="character" w:styleId="Fotnotereferanse">
    <w:name w:val="footnote reference"/>
    <w:basedOn w:val="Standardskriftforavsnitt"/>
    <w:uiPriority w:val="99"/>
    <w:semiHidden/>
    <w:unhideWhenUsed/>
    <w:rsid w:val="00CD0085"/>
    <w:rPr>
      <w:vertAlign w:val="superscript"/>
    </w:rPr>
  </w:style>
  <w:style w:type="character" w:styleId="Hyperkobling">
    <w:name w:val="Hyperlink"/>
    <w:basedOn w:val="Standardskriftforavsnitt"/>
    <w:uiPriority w:val="99"/>
    <w:unhideWhenUsed/>
    <w:rsid w:val="005C51A8"/>
    <w:rPr>
      <w:color w:val="FF7A00" w:themeColor="accent1"/>
      <w:u w:val="single"/>
    </w:rPr>
  </w:style>
  <w:style w:type="character" w:styleId="Ulstomtale">
    <w:name w:val="Unresolved Mention"/>
    <w:basedOn w:val="Standardskriftforavsnitt"/>
    <w:uiPriority w:val="99"/>
    <w:semiHidden/>
    <w:unhideWhenUsed/>
    <w:rsid w:val="00281E29"/>
    <w:rPr>
      <w:color w:val="605E5C"/>
      <w:shd w:val="clear" w:color="auto" w:fill="E1DFDD"/>
    </w:rPr>
  </w:style>
  <w:style w:type="paragraph" w:styleId="Sitat">
    <w:name w:val="Quote"/>
    <w:basedOn w:val="Normal"/>
    <w:next w:val="Normal"/>
    <w:link w:val="SitatTegn"/>
    <w:uiPriority w:val="29"/>
    <w:qFormat/>
    <w:rsid w:val="00EF5EC7"/>
    <w:pPr>
      <w:spacing w:before="200" w:line="360" w:lineRule="auto"/>
      <w:ind w:left="864" w:right="864"/>
      <w:jc w:val="center"/>
    </w:pPr>
    <w:rPr>
      <w:rFonts w:asciiTheme="majorHAnsi" w:hAnsiTheme="majorHAnsi"/>
      <w:i/>
      <w:iCs/>
    </w:rPr>
  </w:style>
  <w:style w:type="character" w:customStyle="1" w:styleId="SitatTegn">
    <w:name w:val="Sitat Tegn"/>
    <w:basedOn w:val="Standardskriftforavsnitt"/>
    <w:link w:val="Sitat"/>
    <w:uiPriority w:val="29"/>
    <w:rsid w:val="00EF5EC7"/>
    <w:rPr>
      <w:rFonts w:asciiTheme="majorHAnsi" w:hAnsiTheme="majorHAnsi" w:cs="Arial"/>
      <w:i/>
      <w:iCs/>
      <w:color w:val="000000" w:themeColor="text1"/>
    </w:rPr>
  </w:style>
  <w:style w:type="paragraph" w:styleId="Sterktsitat">
    <w:name w:val="Intense Quote"/>
    <w:basedOn w:val="Normal"/>
    <w:next w:val="Normal"/>
    <w:link w:val="SterktsitatTegn"/>
    <w:uiPriority w:val="30"/>
    <w:qFormat/>
    <w:rsid w:val="005C51A8"/>
    <w:pPr>
      <w:pBdr>
        <w:top w:val="single" w:sz="18" w:space="10" w:color="FF7A00" w:themeColor="accent1"/>
        <w:bottom w:val="single" w:sz="18" w:space="10" w:color="FF7A00" w:themeColor="accent1"/>
      </w:pBdr>
      <w:spacing w:before="360" w:after="360" w:line="360" w:lineRule="auto"/>
      <w:ind w:left="864" w:right="864"/>
      <w:jc w:val="center"/>
    </w:pPr>
    <w:rPr>
      <w:i/>
      <w:iCs/>
      <w:color w:val="FF7A00" w:themeColor="accent1"/>
      <w:sz w:val="28"/>
      <w:szCs w:val="28"/>
    </w:rPr>
  </w:style>
  <w:style w:type="character" w:customStyle="1" w:styleId="SterktsitatTegn">
    <w:name w:val="Sterkt sitat Tegn"/>
    <w:basedOn w:val="Standardskriftforavsnitt"/>
    <w:link w:val="Sterktsitat"/>
    <w:uiPriority w:val="30"/>
    <w:rsid w:val="005C51A8"/>
    <w:rPr>
      <w:rFonts w:cs="Arial"/>
      <w:i/>
      <w:iCs/>
      <w:color w:val="FF7A00" w:themeColor="accent1"/>
      <w:sz w:val="28"/>
      <w:szCs w:val="28"/>
    </w:rPr>
  </w:style>
  <w:style w:type="paragraph" w:styleId="Undertittel">
    <w:name w:val="Subtitle"/>
    <w:basedOn w:val="Normal"/>
    <w:next w:val="Normal"/>
    <w:link w:val="UndertittelTegn"/>
    <w:uiPriority w:val="11"/>
    <w:qFormat/>
    <w:rsid w:val="005C51A8"/>
    <w:pPr>
      <w:numPr>
        <w:ilvl w:val="1"/>
      </w:numPr>
    </w:pPr>
    <w:rPr>
      <w:rFonts w:eastAsiaTheme="minorEastAsia" w:cstheme="minorBidi"/>
      <w:sz w:val="28"/>
      <w:szCs w:val="28"/>
    </w:rPr>
  </w:style>
  <w:style w:type="character" w:customStyle="1" w:styleId="UndertittelTegn">
    <w:name w:val="Undertittel Tegn"/>
    <w:basedOn w:val="Standardskriftforavsnitt"/>
    <w:link w:val="Undertittel"/>
    <w:uiPriority w:val="11"/>
    <w:rsid w:val="005C51A8"/>
    <w:rPr>
      <w:rFonts w:eastAsiaTheme="minorEastAsia"/>
      <w:color w:val="000000" w:themeColor="text1"/>
      <w:sz w:val="28"/>
      <w:szCs w:val="28"/>
    </w:rPr>
  </w:style>
  <w:style w:type="paragraph" w:styleId="Merknadstekst">
    <w:name w:val="annotation text"/>
    <w:basedOn w:val="Normal"/>
    <w:link w:val="MerknadstekstTegn"/>
    <w:uiPriority w:val="99"/>
    <w:unhideWhenUsed/>
    <w:rsid w:val="0082230E"/>
    <w:pPr>
      <w:spacing w:line="240" w:lineRule="auto"/>
    </w:pPr>
    <w:rPr>
      <w:rFonts w:cstheme="minorBidi"/>
      <w:kern w:val="0"/>
      <w:sz w:val="20"/>
      <w:szCs w:val="20"/>
      <w14:ligatures w14:val="none"/>
    </w:rPr>
  </w:style>
  <w:style w:type="character" w:customStyle="1" w:styleId="MerknadstekstTegn">
    <w:name w:val="Merknadstekst Tegn"/>
    <w:basedOn w:val="Standardskriftforavsnitt"/>
    <w:link w:val="Merknadstekst"/>
    <w:uiPriority w:val="99"/>
    <w:rsid w:val="0082230E"/>
    <w:rPr>
      <w:kern w:val="0"/>
      <w:sz w:val="20"/>
      <w:szCs w:val="20"/>
      <w14:ligatures w14:val="none"/>
    </w:rPr>
  </w:style>
  <w:style w:type="character" w:styleId="Merknadsreferanse">
    <w:name w:val="annotation reference"/>
    <w:basedOn w:val="Standardskriftforavsnitt"/>
    <w:uiPriority w:val="99"/>
    <w:semiHidden/>
    <w:unhideWhenUsed/>
    <w:rsid w:val="0082230E"/>
    <w:rPr>
      <w:sz w:val="16"/>
      <w:szCs w:val="16"/>
    </w:rPr>
  </w:style>
  <w:style w:type="table" w:styleId="Rutenettabell3uthevingsfarge3">
    <w:name w:val="Grid Table 3 Accent 3"/>
    <w:basedOn w:val="Vanligtabell"/>
    <w:uiPriority w:val="48"/>
    <w:rsid w:val="0082230E"/>
    <w:pPr>
      <w:spacing w:after="0" w:line="240" w:lineRule="auto"/>
    </w:pPr>
    <w:rPr>
      <w:kern w:val="0"/>
      <w14:ligatures w14:val="none"/>
    </w:rPr>
    <w:tblPr>
      <w:tblStyleRowBandSize w:val="1"/>
      <w:tblStyleColBandSize w:val="1"/>
      <w:tblBorders>
        <w:top w:val="single" w:sz="4" w:space="0" w:color="E7F2E6" w:themeColor="accent3" w:themeTint="99"/>
        <w:left w:val="single" w:sz="4" w:space="0" w:color="E7F2E6" w:themeColor="accent3" w:themeTint="99"/>
        <w:bottom w:val="single" w:sz="4" w:space="0" w:color="E7F2E6" w:themeColor="accent3" w:themeTint="99"/>
        <w:right w:val="single" w:sz="4" w:space="0" w:color="E7F2E6" w:themeColor="accent3" w:themeTint="99"/>
        <w:insideH w:val="single" w:sz="4" w:space="0" w:color="E7F2E6" w:themeColor="accent3" w:themeTint="99"/>
        <w:insideV w:val="single" w:sz="4" w:space="0" w:color="E7F2E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AF6" w:themeFill="accent3" w:themeFillTint="33"/>
      </w:tcPr>
    </w:tblStylePr>
    <w:tblStylePr w:type="band1Horz">
      <w:tblPr/>
      <w:tcPr>
        <w:shd w:val="clear" w:color="auto" w:fill="F7FAF6" w:themeFill="accent3" w:themeFillTint="33"/>
      </w:tcPr>
    </w:tblStylePr>
    <w:tblStylePr w:type="neCell">
      <w:tblPr/>
      <w:tcPr>
        <w:tcBorders>
          <w:bottom w:val="single" w:sz="4" w:space="0" w:color="E7F2E6" w:themeColor="accent3" w:themeTint="99"/>
        </w:tcBorders>
      </w:tcPr>
    </w:tblStylePr>
    <w:tblStylePr w:type="nwCell">
      <w:tblPr/>
      <w:tcPr>
        <w:tcBorders>
          <w:bottom w:val="single" w:sz="4" w:space="0" w:color="E7F2E6" w:themeColor="accent3" w:themeTint="99"/>
        </w:tcBorders>
      </w:tcPr>
    </w:tblStylePr>
    <w:tblStylePr w:type="seCell">
      <w:tblPr/>
      <w:tcPr>
        <w:tcBorders>
          <w:top w:val="single" w:sz="4" w:space="0" w:color="E7F2E6" w:themeColor="accent3" w:themeTint="99"/>
        </w:tcBorders>
      </w:tcPr>
    </w:tblStylePr>
    <w:tblStylePr w:type="swCell">
      <w:tblPr/>
      <w:tcPr>
        <w:tcBorders>
          <w:top w:val="single" w:sz="4" w:space="0" w:color="E7F2E6" w:themeColor="accent3" w:themeTint="99"/>
        </w:tcBorders>
      </w:tcPr>
    </w:tblStylePr>
  </w:style>
  <w:style w:type="paragraph" w:customStyle="1" w:styleId="Diagram-ogtabelltitler">
    <w:name w:val="Diagram- og tabelltitler"/>
    <w:basedOn w:val="Normal"/>
    <w:qFormat/>
    <w:rsid w:val="0082230E"/>
    <w:pPr>
      <w:keepNext/>
    </w:pPr>
    <w:rPr>
      <w:rFonts w:cstheme="minorBidi"/>
      <w:b/>
      <w:bCs/>
      <w:i/>
      <w:iCs/>
      <w:kern w:val="0"/>
      <w14:ligatures w14:val="none"/>
    </w:rPr>
  </w:style>
  <w:style w:type="table" w:styleId="Rutenettabell2uthevingsfarge3">
    <w:name w:val="Grid Table 2 Accent 3"/>
    <w:basedOn w:val="Vanligtabell"/>
    <w:uiPriority w:val="47"/>
    <w:rsid w:val="00A41BC8"/>
    <w:pPr>
      <w:spacing w:before="120" w:after="120" w:line="240" w:lineRule="auto"/>
    </w:pPr>
    <w:rPr>
      <w:kern w:val="0"/>
      <w14:ligatures w14:val="none"/>
    </w:rPr>
    <w:tblPr>
      <w:tblStyleRowBandSize w:val="1"/>
      <w:tblStyleColBandSize w:val="1"/>
      <w:tblBorders>
        <w:top w:val="single" w:sz="2" w:space="0" w:color="E7F2E6" w:themeColor="accent3" w:themeTint="99"/>
        <w:bottom w:val="single" w:sz="2" w:space="0" w:color="E7F2E6" w:themeColor="accent3" w:themeTint="99"/>
        <w:insideH w:val="single" w:sz="2" w:space="0" w:color="E7F2E6" w:themeColor="accent3" w:themeTint="99"/>
        <w:insideV w:val="single" w:sz="2" w:space="0" w:color="E7F2E6" w:themeColor="accent3" w:themeTint="99"/>
      </w:tblBorders>
    </w:tblPr>
    <w:tblStylePr w:type="firstRow">
      <w:rPr>
        <w:b/>
        <w:bCs/>
      </w:rPr>
      <w:tblPr/>
      <w:tcPr>
        <w:tcBorders>
          <w:top w:val="nil"/>
          <w:bottom w:val="single" w:sz="12" w:space="0" w:color="E7F2E6" w:themeColor="accent3" w:themeTint="99"/>
          <w:insideH w:val="nil"/>
          <w:insideV w:val="nil"/>
        </w:tcBorders>
        <w:shd w:val="clear" w:color="auto" w:fill="FFFFFF" w:themeFill="background1"/>
      </w:tcPr>
    </w:tblStylePr>
    <w:tblStylePr w:type="lastRow">
      <w:rPr>
        <w:b/>
        <w:bCs/>
      </w:rPr>
      <w:tblPr/>
      <w:tcPr>
        <w:tcBorders>
          <w:top w:val="double" w:sz="2" w:space="0" w:color="E7F2E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AF6" w:themeFill="accent3" w:themeFillTint="33"/>
      </w:tcPr>
    </w:tblStylePr>
    <w:tblStylePr w:type="band1Horz">
      <w:tblPr/>
      <w:tcPr>
        <w:shd w:val="clear" w:color="auto" w:fill="F7FAF6" w:themeFill="accent3" w:themeFillTint="33"/>
      </w:tcPr>
    </w:tblStylePr>
  </w:style>
  <w:style w:type="paragraph" w:customStyle="1" w:styleId="Sidetall1">
    <w:name w:val="Sidetall1"/>
    <w:basedOn w:val="Bunntekst"/>
    <w:link w:val="SidetallChar"/>
    <w:qFormat/>
    <w:rsid w:val="003424E8"/>
    <w:rPr>
      <w:color w:val="FF7A00" w:themeColor="accent1"/>
      <w:sz w:val="32"/>
      <w:szCs w:val="32"/>
    </w:rPr>
  </w:style>
  <w:style w:type="character" w:customStyle="1" w:styleId="SidetallChar">
    <w:name w:val="Sidetall Char"/>
    <w:basedOn w:val="BunntekstTegn"/>
    <w:link w:val="Sidetall1"/>
    <w:rsid w:val="003424E8"/>
    <w:rPr>
      <w:rFonts w:ascii="Arial" w:hAnsi="Arial" w:cs="Arial"/>
      <w:color w:val="FF7A00" w:themeColor="accent1"/>
      <w:sz w:val="32"/>
      <w:szCs w:val="32"/>
    </w:rPr>
  </w:style>
  <w:style w:type="character" w:styleId="Svakutheving">
    <w:name w:val="Subtle Emphasis"/>
    <w:basedOn w:val="Standardskriftforavsnitt"/>
    <w:uiPriority w:val="19"/>
    <w:qFormat/>
    <w:rsid w:val="00084F9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934937">
      <w:bodyDiv w:val="1"/>
      <w:marLeft w:val="0"/>
      <w:marRight w:val="0"/>
      <w:marTop w:val="0"/>
      <w:marBottom w:val="0"/>
      <w:divBdr>
        <w:top w:val="none" w:sz="0" w:space="0" w:color="auto"/>
        <w:left w:val="none" w:sz="0" w:space="0" w:color="auto"/>
        <w:bottom w:val="none" w:sz="0" w:space="0" w:color="auto"/>
        <w:right w:val="none" w:sz="0" w:space="0" w:color="auto"/>
      </w:divBdr>
    </w:div>
    <w:div w:id="112546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otteshephard/Library/Group%20Containers/UBF8T346G9.Office/User%20Content.localized/Templates.localized/Generell%20dokumentmal.dotx" TargetMode="External"/></Relationships>
</file>

<file path=word/theme/theme1.xml><?xml version="1.0" encoding="utf-8"?>
<a:theme xmlns:a="http://schemas.openxmlformats.org/drawingml/2006/main" name="FIVH_theme_reservefonter_v1">
  <a:themeElements>
    <a:clrScheme name="Custom 1">
      <a:dk1>
        <a:sysClr val="windowText" lastClr="000000"/>
      </a:dk1>
      <a:lt1>
        <a:sysClr val="window" lastClr="FFFFFF"/>
      </a:lt1>
      <a:dk2>
        <a:srgbClr val="2A3442"/>
      </a:dk2>
      <a:lt2>
        <a:srgbClr val="EBEBEB"/>
      </a:lt2>
      <a:accent1>
        <a:srgbClr val="FF7A00"/>
      </a:accent1>
      <a:accent2>
        <a:srgbClr val="C8DAFF"/>
      </a:accent2>
      <a:accent3>
        <a:srgbClr val="D8EAD7"/>
      </a:accent3>
      <a:accent4>
        <a:srgbClr val="EAD6F1"/>
      </a:accent4>
      <a:accent5>
        <a:srgbClr val="EBFF6E"/>
      </a:accent5>
      <a:accent6>
        <a:srgbClr val="F4FFB1"/>
      </a:accent6>
      <a:hlink>
        <a:srgbClr val="FFC585"/>
      </a:hlink>
      <a:folHlink>
        <a:srgbClr val="FFE2E2"/>
      </a:folHlink>
    </a:clrScheme>
    <a:fontScheme name="FIVH_Rapportmal-reservefonter">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CA4AF6A1D50824488B2A5DBF3E56119" ma:contentTypeVersion="26" ma:contentTypeDescription="Opprett et nytt dokument." ma:contentTypeScope="" ma:versionID="2f1c76dd9c45384b5e5d2c0c06169620">
  <xsd:schema xmlns:xsd="http://www.w3.org/2001/XMLSchema" xmlns:xs="http://www.w3.org/2001/XMLSchema" xmlns:p="http://schemas.microsoft.com/office/2006/metadata/properties" xmlns:ns2="e475ba7d-4438-4300-bd47-61710e972aa6" xmlns:ns3="d4ffb7fc-5368-44ff-bca9-8bc2f357a5cb" targetNamespace="http://schemas.microsoft.com/office/2006/metadata/properties" ma:root="true" ma:fieldsID="2c30c2f3582eef3736662a2e3f346c00" ns2:_="" ns3:_="">
    <xsd:import namespace="e475ba7d-4438-4300-bd47-61710e972aa6"/>
    <xsd:import namespace="d4ffb7fc-5368-44ff-bca9-8bc2f357a5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o199014d497846f591a6725e010138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75ba7d-4438-4300-bd47-61710e972a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emerkelapper" ma:readOnly="false" ma:fieldId="{5cf76f15-5ced-4ddc-b409-7134ff3c332f}" ma:taxonomyMulti="true" ma:sspId="f9c565ea-c766-4ce0-9491-918e50597f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o199014d497846f591a6725e010138f4" ma:index="27" nillable="true" ma:taxonomy="true" ma:internalName="o199014d497846f591a6725e010138f4" ma:taxonomyFieldName="Filbanken" ma:displayName="Filbanken" ma:default="" ma:fieldId="{8199014d-4978-46f5-91a6-725e010138f4}" ma:sspId="f9c565ea-c766-4ce0-9491-918e50597f70" ma:termSetId="7eb0e5de-99f4-496a-a7cb-72956755ab2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ffb7fc-5368-44ff-bca9-8bc2f357a5cb"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0eb1a3c4-4f63-4e48-8e68-cb72f0d8983e}" ma:internalName="TaxCatchAll" ma:showField="CatchAllData" ma:web="d4ffb7fc-5368-44ff-bca9-8bc2f357a5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475ba7d-4438-4300-bd47-61710e972aa6">
      <Terms xmlns="http://schemas.microsoft.com/office/infopath/2007/PartnerControls"/>
    </lcf76f155ced4ddcb4097134ff3c332f>
    <TaxCatchAll xmlns="d4ffb7fc-5368-44ff-bca9-8bc2f357a5cb" xsi:nil="true"/>
    <o199014d497846f591a6725e010138f4 xmlns="e475ba7d-4438-4300-bd47-61710e972aa6">
      <Terms xmlns="http://schemas.microsoft.com/office/infopath/2007/PartnerControls"/>
    </o199014d497846f591a6725e010138f4>
  </documentManagement>
</p:properties>
</file>

<file path=customXml/itemProps1.xml><?xml version="1.0" encoding="utf-8"?>
<ds:datastoreItem xmlns:ds="http://schemas.openxmlformats.org/officeDocument/2006/customXml" ds:itemID="{C4F619CD-9C82-48C8-A8A3-8D81ED3F9764}">
  <ds:schemaRefs>
    <ds:schemaRef ds:uri="http://schemas.openxmlformats.org/officeDocument/2006/bibliography"/>
  </ds:schemaRefs>
</ds:datastoreItem>
</file>

<file path=customXml/itemProps2.xml><?xml version="1.0" encoding="utf-8"?>
<ds:datastoreItem xmlns:ds="http://schemas.openxmlformats.org/officeDocument/2006/customXml" ds:itemID="{97622342-D04E-42A0-B460-CECA948EA2A3}">
  <ds:schemaRefs>
    <ds:schemaRef ds:uri="http://schemas.microsoft.com/sharepoint/v3/contenttype/forms"/>
  </ds:schemaRefs>
</ds:datastoreItem>
</file>

<file path=customXml/itemProps3.xml><?xml version="1.0" encoding="utf-8"?>
<ds:datastoreItem xmlns:ds="http://schemas.openxmlformats.org/officeDocument/2006/customXml" ds:itemID="{D62EE359-3C70-4136-B6EF-C202514CB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75ba7d-4438-4300-bd47-61710e972aa6"/>
    <ds:schemaRef ds:uri="d4ffb7fc-5368-44ff-bca9-8bc2f357a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471827-5196-4882-B14A-00285A2F4B0B}">
  <ds:schemaRefs>
    <ds:schemaRef ds:uri="http://schemas.microsoft.com/office/2006/metadata/properties"/>
    <ds:schemaRef ds:uri="http://schemas.microsoft.com/office/infopath/2007/PartnerControls"/>
    <ds:schemaRef ds:uri="e475ba7d-4438-4300-bd47-61710e972aa6"/>
    <ds:schemaRef ds:uri="d4ffb7fc-5368-44ff-bca9-8bc2f357a5cb"/>
  </ds:schemaRefs>
</ds:datastoreItem>
</file>

<file path=docProps/app.xml><?xml version="1.0" encoding="utf-8"?>
<Properties xmlns="http://schemas.openxmlformats.org/officeDocument/2006/extended-properties" xmlns:vt="http://schemas.openxmlformats.org/officeDocument/2006/docPropsVTypes">
  <Template>Generell dokumentmal.dotx</Template>
  <TotalTime>2</TotalTime>
  <Pages>2</Pages>
  <Words>486</Words>
  <Characters>2578</Characters>
  <Application>Microsoft Office Word</Application>
  <DocSecurity>0</DocSecurity>
  <Lines>21</Lines>
  <Paragraphs>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Lotte Shephard</dc:creator>
  <cp:keywords/>
  <dc:description/>
  <cp:lastModifiedBy>Lotte Shephard</cp:lastModifiedBy>
  <cp:revision>1</cp:revision>
  <cp:lastPrinted>2023-09-27T15:16:00Z</cp:lastPrinted>
  <dcterms:created xsi:type="dcterms:W3CDTF">2026-03-31T16:34:00Z</dcterms:created>
  <dcterms:modified xsi:type="dcterms:W3CDTF">2026-03-31T16:36:00Z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0x0101002CA4AF6A1D50824488B2A5DBF3E56119</vt:lpwstr>
  </property>
  <property fmtid="{D5CDD505-2E9C-101B-9397-08002B2CF9AE}" pid="3" name="MediaServiceImageTags">
    <vt:lpwstr/>
  </property>
  <property fmtid="{D5CDD505-2E9C-101B-9397-08002B2CF9AE}" pid="4" name="Filbanken">
    <vt:lpwstr/>
  </property>
</Properties>
</file>